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D6E5" w14:textId="1EFE34BE" w:rsidR="0013489F" w:rsidRPr="000C0B8D" w:rsidRDefault="00EC68ED" w:rsidP="00E91F23">
      <w:pPr>
        <w:pStyle w:val="Heading1"/>
        <w:ind w:right="-540"/>
        <w:rPr>
          <w:sz w:val="22"/>
          <w:szCs w:val="22"/>
        </w:rPr>
      </w:pPr>
      <w:r w:rsidRPr="000C0B8D">
        <w:rPr>
          <w:sz w:val="22"/>
          <w:szCs w:val="22"/>
        </w:rPr>
        <w:t xml:space="preserve">CITY OF BENNETT </w:t>
      </w:r>
      <w:r w:rsidR="00DD5B1F" w:rsidRPr="000C0B8D">
        <w:rPr>
          <w:sz w:val="22"/>
          <w:szCs w:val="22"/>
        </w:rPr>
        <w:t xml:space="preserve">    </w:t>
      </w:r>
      <w:r w:rsidR="008D13EB" w:rsidRPr="000C0B8D">
        <w:rPr>
          <w:sz w:val="22"/>
          <w:szCs w:val="22"/>
        </w:rPr>
        <w:t xml:space="preserve">    </w:t>
      </w:r>
      <w:r w:rsidR="00E0336C" w:rsidRPr="000C0B8D">
        <w:rPr>
          <w:sz w:val="22"/>
          <w:szCs w:val="22"/>
        </w:rPr>
        <w:t xml:space="preserve">    </w:t>
      </w:r>
      <w:r w:rsidR="0037446E" w:rsidRPr="000C0B8D">
        <w:rPr>
          <w:sz w:val="22"/>
          <w:szCs w:val="22"/>
        </w:rPr>
        <w:t>-</w:t>
      </w:r>
      <w:r w:rsidR="008D13EB" w:rsidRPr="000C0B8D">
        <w:rPr>
          <w:sz w:val="22"/>
          <w:szCs w:val="22"/>
        </w:rPr>
        <w:t xml:space="preserve">    </w:t>
      </w:r>
      <w:r w:rsidR="00FA6407" w:rsidRPr="000C0B8D">
        <w:rPr>
          <w:sz w:val="22"/>
          <w:szCs w:val="22"/>
        </w:rPr>
        <w:t xml:space="preserve"> </w:t>
      </w:r>
      <w:r w:rsidR="004F7A79" w:rsidRPr="000C0B8D">
        <w:rPr>
          <w:sz w:val="22"/>
          <w:szCs w:val="22"/>
        </w:rPr>
        <w:t xml:space="preserve">    AGENDA</w:t>
      </w:r>
      <w:r w:rsidR="008D13EB" w:rsidRPr="000C0B8D">
        <w:rPr>
          <w:sz w:val="22"/>
          <w:szCs w:val="22"/>
        </w:rPr>
        <w:t xml:space="preserve"> </w:t>
      </w:r>
      <w:r w:rsidR="00086DA6">
        <w:rPr>
          <w:sz w:val="22"/>
          <w:szCs w:val="22"/>
        </w:rPr>
        <w:t>NOVEMBER 3</w:t>
      </w:r>
      <w:r w:rsidR="00F939DA">
        <w:rPr>
          <w:sz w:val="22"/>
          <w:szCs w:val="22"/>
        </w:rPr>
        <w:t>,</w:t>
      </w:r>
      <w:r w:rsidR="007C5200">
        <w:rPr>
          <w:sz w:val="22"/>
          <w:szCs w:val="22"/>
        </w:rPr>
        <w:t xml:space="preserve"> 2025</w:t>
      </w:r>
      <w:r w:rsidR="009F1005">
        <w:rPr>
          <w:sz w:val="22"/>
          <w:szCs w:val="22"/>
        </w:rPr>
        <w:t xml:space="preserve"> </w:t>
      </w:r>
      <w:r w:rsidR="00184179">
        <w:rPr>
          <w:sz w:val="22"/>
          <w:szCs w:val="22"/>
        </w:rPr>
        <w:t xml:space="preserve"> –  REGULAR MEETING</w:t>
      </w:r>
    </w:p>
    <w:p w14:paraId="4213610B" w14:textId="1A7556AB" w:rsidR="00EC68ED" w:rsidRDefault="00EC68ED" w:rsidP="00E91F23">
      <w:pPr>
        <w:pStyle w:val="Heading1"/>
        <w:ind w:right="-540"/>
        <w:rPr>
          <w:sz w:val="22"/>
          <w:szCs w:val="22"/>
        </w:rPr>
      </w:pPr>
    </w:p>
    <w:p w14:paraId="33378568" w14:textId="41D5EB18" w:rsidR="00EF5325" w:rsidRPr="00EF5325" w:rsidRDefault="00EF5325" w:rsidP="00EF5325">
      <w:pPr>
        <w:rPr>
          <w:b/>
          <w:bCs/>
        </w:rPr>
      </w:pPr>
      <w:r w:rsidRPr="00EF5325">
        <w:rPr>
          <w:b/>
          <w:bCs/>
        </w:rPr>
        <w:t>COUNCIL HEARING MEETING TIME………………………………..6:</w:t>
      </w:r>
      <w:r w:rsidR="004375A6">
        <w:rPr>
          <w:b/>
          <w:bCs/>
        </w:rPr>
        <w:t>00</w:t>
      </w:r>
      <w:r w:rsidRPr="00EF5325">
        <w:rPr>
          <w:b/>
          <w:bCs/>
        </w:rPr>
        <w:t xml:space="preserve"> PM</w:t>
      </w:r>
    </w:p>
    <w:p w14:paraId="7C7EB8F0" w14:textId="7578AA63" w:rsidR="00EC68ED" w:rsidRPr="000C0B8D" w:rsidRDefault="00685111" w:rsidP="008D13EB">
      <w:pPr>
        <w:jc w:val="both"/>
        <w:rPr>
          <w:rFonts w:ascii="Arial" w:hAnsi="Arial" w:cs="Arial"/>
          <w:b/>
          <w:bCs/>
          <w:sz w:val="22"/>
          <w:szCs w:val="22"/>
        </w:rPr>
      </w:pPr>
      <w:r w:rsidRPr="000C0B8D">
        <w:rPr>
          <w:rFonts w:ascii="Arial" w:hAnsi="Arial" w:cs="Arial"/>
          <w:b/>
          <w:bCs/>
          <w:sz w:val="22"/>
          <w:szCs w:val="22"/>
        </w:rPr>
        <w:t>LOCATION</w:t>
      </w:r>
      <w:r w:rsidR="008D13EB" w:rsidRPr="000C0B8D">
        <w:rPr>
          <w:rFonts w:ascii="Arial" w:hAnsi="Arial" w:cs="Arial"/>
          <w:b/>
          <w:bCs/>
          <w:sz w:val="22"/>
          <w:szCs w:val="22"/>
        </w:rPr>
        <w:t xml:space="preserve"> ……………………………………………  </w:t>
      </w:r>
      <w:r w:rsidR="00A0705B" w:rsidRPr="000C0B8D">
        <w:rPr>
          <w:rFonts w:ascii="Arial" w:hAnsi="Arial" w:cs="Arial"/>
          <w:b/>
          <w:bCs/>
          <w:sz w:val="22"/>
          <w:szCs w:val="22"/>
        </w:rPr>
        <w:t xml:space="preserve">BENNETT </w:t>
      </w:r>
      <w:r w:rsidR="0070652F" w:rsidRPr="000C0B8D">
        <w:rPr>
          <w:rFonts w:ascii="Arial" w:hAnsi="Arial" w:cs="Arial"/>
          <w:b/>
          <w:bCs/>
          <w:sz w:val="22"/>
          <w:szCs w:val="22"/>
        </w:rPr>
        <w:t>AMBULANCE BUILDING</w:t>
      </w:r>
    </w:p>
    <w:p w14:paraId="2489C19B" w14:textId="77777777" w:rsidR="00EC68ED" w:rsidRPr="000C0B8D" w:rsidRDefault="00EC68ED">
      <w:pPr>
        <w:rPr>
          <w:rFonts w:ascii="Arial" w:hAnsi="Arial" w:cs="Arial"/>
          <w:b/>
          <w:bCs/>
          <w:sz w:val="22"/>
          <w:szCs w:val="22"/>
        </w:rPr>
      </w:pPr>
    </w:p>
    <w:p w14:paraId="53D518DF" w14:textId="77777777" w:rsidR="00EC68ED" w:rsidRPr="000C0B8D" w:rsidRDefault="00EC68ED">
      <w:pPr>
        <w:rPr>
          <w:rFonts w:ascii="Arial" w:hAnsi="Arial" w:cs="Arial"/>
          <w:b/>
          <w:bCs/>
          <w:sz w:val="22"/>
          <w:szCs w:val="22"/>
        </w:rPr>
      </w:pPr>
      <w:r w:rsidRPr="000C0B8D">
        <w:rPr>
          <w:rFonts w:ascii="Arial" w:hAnsi="Arial" w:cs="Arial"/>
          <w:b/>
          <w:bCs/>
          <w:sz w:val="22"/>
          <w:szCs w:val="22"/>
        </w:rPr>
        <w:t>COUNCIL:</w:t>
      </w:r>
      <w:r w:rsidR="00562B5C" w:rsidRPr="000C0B8D">
        <w:rPr>
          <w:rFonts w:ascii="Arial" w:hAnsi="Arial" w:cs="Arial"/>
          <w:b/>
          <w:bCs/>
          <w:sz w:val="22"/>
          <w:szCs w:val="22"/>
        </w:rPr>
        <w:t xml:space="preserve"> ROLL CALL</w:t>
      </w:r>
    </w:p>
    <w:p w14:paraId="3127FA61" w14:textId="77777777" w:rsidR="008D13EB" w:rsidRPr="000C0B8D" w:rsidRDefault="008D13EB">
      <w:pPr>
        <w:rPr>
          <w:rFonts w:ascii="Arial" w:hAnsi="Arial" w:cs="Arial"/>
          <w:b/>
          <w:bCs/>
          <w:sz w:val="22"/>
          <w:szCs w:val="22"/>
        </w:rPr>
      </w:pPr>
    </w:p>
    <w:p w14:paraId="65BD2D22" w14:textId="365109B8" w:rsidR="00EC68ED" w:rsidRPr="000C0B8D" w:rsidRDefault="008D13EB" w:rsidP="004F0160">
      <w:pPr>
        <w:rPr>
          <w:rFonts w:ascii="Arial" w:hAnsi="Arial" w:cs="Arial"/>
          <w:b/>
          <w:bCs/>
          <w:sz w:val="22"/>
          <w:szCs w:val="22"/>
        </w:rPr>
      </w:pPr>
      <w:r w:rsidRPr="000C0B8D">
        <w:rPr>
          <w:rFonts w:ascii="Arial" w:hAnsi="Arial" w:cs="Arial"/>
          <w:b/>
          <w:bCs/>
          <w:sz w:val="22"/>
          <w:szCs w:val="22"/>
        </w:rPr>
        <w:t xml:space="preserve">_______   </w:t>
      </w:r>
      <w:r w:rsidR="00092922" w:rsidRPr="000C0B8D">
        <w:rPr>
          <w:rFonts w:ascii="Arial" w:hAnsi="Arial" w:cs="Arial"/>
          <w:b/>
          <w:bCs/>
          <w:sz w:val="22"/>
          <w:szCs w:val="22"/>
        </w:rPr>
        <w:t xml:space="preserve"> </w:t>
      </w:r>
      <w:r w:rsidR="004F0160" w:rsidRPr="000C0B8D">
        <w:rPr>
          <w:rFonts w:ascii="Arial" w:hAnsi="Arial" w:cs="Arial"/>
          <w:b/>
          <w:bCs/>
          <w:sz w:val="22"/>
          <w:szCs w:val="22"/>
        </w:rPr>
        <w:t>JOSEPH SPARKS</w:t>
      </w:r>
      <w:r w:rsidR="00753640" w:rsidRPr="000C0B8D">
        <w:rPr>
          <w:rFonts w:ascii="Arial" w:hAnsi="Arial" w:cs="Arial"/>
          <w:b/>
          <w:bCs/>
          <w:sz w:val="22"/>
          <w:szCs w:val="22"/>
        </w:rPr>
        <w:tab/>
      </w:r>
      <w:r w:rsidR="00AA4656" w:rsidRPr="000C0B8D">
        <w:rPr>
          <w:rFonts w:ascii="Arial" w:hAnsi="Arial" w:cs="Arial"/>
          <w:b/>
          <w:bCs/>
          <w:sz w:val="22"/>
          <w:szCs w:val="22"/>
        </w:rPr>
        <w:tab/>
      </w:r>
      <w:r w:rsidR="00EC68ED" w:rsidRPr="000C0B8D">
        <w:rPr>
          <w:rFonts w:ascii="Arial" w:hAnsi="Arial" w:cs="Arial"/>
          <w:b/>
          <w:bCs/>
          <w:sz w:val="22"/>
          <w:szCs w:val="22"/>
        </w:rPr>
        <w:t xml:space="preserve">   </w:t>
      </w:r>
      <w:r w:rsidR="00523800" w:rsidRPr="000C0B8D">
        <w:rPr>
          <w:rFonts w:ascii="Arial" w:hAnsi="Arial" w:cs="Arial"/>
          <w:b/>
          <w:bCs/>
          <w:sz w:val="22"/>
          <w:szCs w:val="22"/>
        </w:rPr>
        <w:tab/>
      </w:r>
      <w:r w:rsidRPr="000C0B8D">
        <w:rPr>
          <w:rFonts w:ascii="Arial" w:hAnsi="Arial" w:cs="Arial"/>
          <w:b/>
          <w:bCs/>
          <w:sz w:val="22"/>
          <w:szCs w:val="22"/>
        </w:rPr>
        <w:t xml:space="preserve">       _______   </w:t>
      </w:r>
      <w:r w:rsidR="00236278" w:rsidRPr="000C0B8D">
        <w:rPr>
          <w:rFonts w:ascii="Arial" w:hAnsi="Arial" w:cs="Arial"/>
          <w:b/>
          <w:bCs/>
          <w:sz w:val="22"/>
          <w:szCs w:val="22"/>
        </w:rPr>
        <w:t>WILLIAM</w:t>
      </w:r>
      <w:r w:rsidR="00410B76" w:rsidRPr="000C0B8D">
        <w:rPr>
          <w:rFonts w:ascii="Arial" w:hAnsi="Arial" w:cs="Arial"/>
          <w:b/>
          <w:bCs/>
          <w:sz w:val="22"/>
          <w:szCs w:val="22"/>
        </w:rPr>
        <w:t xml:space="preserve"> </w:t>
      </w:r>
      <w:r w:rsidR="00236278" w:rsidRPr="000C0B8D">
        <w:rPr>
          <w:rFonts w:ascii="Arial" w:hAnsi="Arial" w:cs="Arial"/>
          <w:b/>
          <w:bCs/>
          <w:sz w:val="22"/>
          <w:szCs w:val="22"/>
        </w:rPr>
        <w:t>KREINBRING</w:t>
      </w:r>
    </w:p>
    <w:p w14:paraId="25795FA6" w14:textId="77777777" w:rsidR="00EC68ED" w:rsidRPr="000C0B8D" w:rsidRDefault="00EC68ED" w:rsidP="004F0160">
      <w:pPr>
        <w:rPr>
          <w:rFonts w:ascii="Arial" w:hAnsi="Arial" w:cs="Arial"/>
          <w:b/>
          <w:bCs/>
          <w:sz w:val="22"/>
          <w:szCs w:val="22"/>
        </w:rPr>
      </w:pPr>
    </w:p>
    <w:p w14:paraId="3C57252B" w14:textId="6642386B" w:rsidR="00EC68ED" w:rsidRPr="000C0B8D" w:rsidRDefault="008D13EB" w:rsidP="004F0160">
      <w:pPr>
        <w:rPr>
          <w:rFonts w:ascii="Arial" w:hAnsi="Arial" w:cs="Arial"/>
          <w:b/>
          <w:bCs/>
          <w:sz w:val="22"/>
          <w:szCs w:val="22"/>
        </w:rPr>
      </w:pPr>
      <w:r w:rsidRPr="000C0B8D">
        <w:rPr>
          <w:rFonts w:ascii="Arial" w:hAnsi="Arial" w:cs="Arial"/>
          <w:b/>
          <w:bCs/>
          <w:sz w:val="22"/>
          <w:szCs w:val="22"/>
        </w:rPr>
        <w:t xml:space="preserve">_______ </w:t>
      </w:r>
      <w:r w:rsidR="00C97570" w:rsidRPr="000C0B8D">
        <w:rPr>
          <w:rFonts w:ascii="Arial" w:hAnsi="Arial" w:cs="Arial"/>
          <w:b/>
          <w:bCs/>
          <w:sz w:val="22"/>
          <w:szCs w:val="22"/>
        </w:rPr>
        <w:t xml:space="preserve">   </w:t>
      </w:r>
      <w:r w:rsidR="00CF2800" w:rsidRPr="000C0B8D">
        <w:rPr>
          <w:rFonts w:ascii="Arial" w:hAnsi="Arial" w:cs="Arial"/>
          <w:b/>
          <w:bCs/>
          <w:sz w:val="22"/>
          <w:szCs w:val="22"/>
        </w:rPr>
        <w:t>STEVE BOEDEKER</w:t>
      </w:r>
      <w:r w:rsidRPr="000C0B8D">
        <w:rPr>
          <w:rFonts w:ascii="Arial" w:hAnsi="Arial" w:cs="Arial"/>
          <w:b/>
          <w:bCs/>
          <w:sz w:val="22"/>
          <w:szCs w:val="22"/>
        </w:rPr>
        <w:t xml:space="preserve">  </w:t>
      </w:r>
      <w:r w:rsidR="00092922" w:rsidRPr="000C0B8D">
        <w:rPr>
          <w:rFonts w:ascii="Arial" w:hAnsi="Arial" w:cs="Arial"/>
          <w:b/>
          <w:bCs/>
          <w:sz w:val="22"/>
          <w:szCs w:val="22"/>
        </w:rPr>
        <w:t xml:space="preserve"> </w:t>
      </w:r>
      <w:r w:rsidR="00CF2800" w:rsidRPr="000C0B8D">
        <w:rPr>
          <w:rFonts w:ascii="Arial" w:hAnsi="Arial" w:cs="Arial"/>
          <w:b/>
          <w:bCs/>
          <w:sz w:val="22"/>
          <w:szCs w:val="22"/>
        </w:rPr>
        <w:tab/>
      </w:r>
      <w:r w:rsidR="00C97570" w:rsidRPr="000C0B8D">
        <w:rPr>
          <w:rFonts w:ascii="Arial" w:hAnsi="Arial" w:cs="Arial"/>
          <w:b/>
          <w:bCs/>
          <w:sz w:val="22"/>
          <w:szCs w:val="22"/>
        </w:rPr>
        <w:t xml:space="preserve">         </w:t>
      </w:r>
      <w:r w:rsidR="004F0160" w:rsidRPr="000C0B8D">
        <w:rPr>
          <w:rFonts w:ascii="Arial" w:hAnsi="Arial" w:cs="Arial"/>
          <w:b/>
          <w:bCs/>
          <w:sz w:val="22"/>
          <w:szCs w:val="22"/>
        </w:rPr>
        <w:t xml:space="preserve">          </w:t>
      </w:r>
      <w:r w:rsidR="00184179">
        <w:rPr>
          <w:rFonts w:ascii="Arial" w:hAnsi="Arial" w:cs="Arial"/>
          <w:b/>
          <w:bCs/>
          <w:sz w:val="22"/>
          <w:szCs w:val="22"/>
        </w:rPr>
        <w:t xml:space="preserve">          </w:t>
      </w:r>
      <w:r w:rsidR="004F0160" w:rsidRPr="000C0B8D">
        <w:rPr>
          <w:rFonts w:ascii="Arial" w:hAnsi="Arial" w:cs="Arial"/>
          <w:b/>
          <w:bCs/>
          <w:sz w:val="22"/>
          <w:szCs w:val="22"/>
        </w:rPr>
        <w:t xml:space="preserve"> </w:t>
      </w:r>
      <w:r w:rsidRPr="000C0B8D">
        <w:rPr>
          <w:rFonts w:ascii="Arial" w:hAnsi="Arial" w:cs="Arial"/>
          <w:b/>
          <w:bCs/>
          <w:sz w:val="22"/>
          <w:szCs w:val="22"/>
        </w:rPr>
        <w:t xml:space="preserve">_______   </w:t>
      </w:r>
      <w:r w:rsidR="00753640" w:rsidRPr="000C0B8D">
        <w:rPr>
          <w:rFonts w:ascii="Arial" w:hAnsi="Arial" w:cs="Arial"/>
          <w:b/>
          <w:bCs/>
          <w:sz w:val="22"/>
          <w:szCs w:val="22"/>
        </w:rPr>
        <w:t>JOANN SCHNEEKLOTH</w:t>
      </w:r>
    </w:p>
    <w:p w14:paraId="7639AF7F" w14:textId="77777777" w:rsidR="00EC68ED" w:rsidRPr="000C0B8D" w:rsidRDefault="00EC68ED" w:rsidP="004F0160">
      <w:pPr>
        <w:rPr>
          <w:rFonts w:ascii="Arial" w:hAnsi="Arial" w:cs="Arial"/>
          <w:b/>
          <w:bCs/>
          <w:sz w:val="22"/>
          <w:szCs w:val="22"/>
        </w:rPr>
      </w:pPr>
    </w:p>
    <w:p w14:paraId="1E0E82EA" w14:textId="6C2BB745" w:rsidR="00092922" w:rsidRPr="000C0B8D" w:rsidRDefault="008D13EB" w:rsidP="004F0160">
      <w:pPr>
        <w:rPr>
          <w:rFonts w:ascii="Arial" w:hAnsi="Arial" w:cs="Arial"/>
          <w:b/>
          <w:bCs/>
          <w:sz w:val="22"/>
          <w:szCs w:val="22"/>
        </w:rPr>
      </w:pPr>
      <w:r w:rsidRPr="000C0B8D">
        <w:rPr>
          <w:rFonts w:ascii="Arial" w:hAnsi="Arial" w:cs="Arial"/>
          <w:b/>
          <w:bCs/>
          <w:sz w:val="22"/>
          <w:szCs w:val="22"/>
        </w:rPr>
        <w:t xml:space="preserve">_______   </w:t>
      </w:r>
      <w:r w:rsidR="00E027F0" w:rsidRPr="000C0B8D">
        <w:rPr>
          <w:rFonts w:ascii="Arial" w:hAnsi="Arial" w:cs="Arial"/>
          <w:b/>
          <w:bCs/>
          <w:sz w:val="22"/>
          <w:szCs w:val="22"/>
        </w:rPr>
        <w:t>JOHN HULICK</w:t>
      </w:r>
      <w:r w:rsidR="004F0160" w:rsidRPr="000C0B8D">
        <w:rPr>
          <w:rFonts w:ascii="Arial" w:hAnsi="Arial" w:cs="Arial"/>
          <w:b/>
          <w:bCs/>
          <w:sz w:val="22"/>
          <w:szCs w:val="22"/>
        </w:rPr>
        <w:tab/>
      </w:r>
      <w:r w:rsidR="004F0160" w:rsidRPr="000C0B8D">
        <w:rPr>
          <w:rFonts w:ascii="Arial" w:hAnsi="Arial" w:cs="Arial"/>
          <w:b/>
          <w:bCs/>
          <w:sz w:val="22"/>
          <w:szCs w:val="22"/>
        </w:rPr>
        <w:tab/>
      </w:r>
      <w:r w:rsidR="00AA4656" w:rsidRPr="000C0B8D">
        <w:rPr>
          <w:rFonts w:ascii="Arial" w:hAnsi="Arial" w:cs="Arial"/>
          <w:b/>
          <w:bCs/>
          <w:sz w:val="22"/>
          <w:szCs w:val="22"/>
        </w:rPr>
        <w:t xml:space="preserve">          </w:t>
      </w:r>
      <w:r w:rsidRPr="000C0B8D">
        <w:rPr>
          <w:rFonts w:ascii="Arial" w:hAnsi="Arial" w:cs="Arial"/>
          <w:b/>
          <w:bCs/>
          <w:sz w:val="22"/>
          <w:szCs w:val="22"/>
        </w:rPr>
        <w:t xml:space="preserve">         </w:t>
      </w:r>
      <w:r w:rsidR="004F0160" w:rsidRPr="000C0B8D">
        <w:rPr>
          <w:rFonts w:ascii="Arial" w:hAnsi="Arial" w:cs="Arial"/>
          <w:b/>
          <w:bCs/>
          <w:sz w:val="22"/>
          <w:szCs w:val="22"/>
        </w:rPr>
        <w:t xml:space="preserve"> </w:t>
      </w:r>
      <w:r w:rsidR="000E38A2" w:rsidRPr="000C0B8D">
        <w:rPr>
          <w:rFonts w:ascii="Arial" w:hAnsi="Arial" w:cs="Arial"/>
          <w:b/>
          <w:bCs/>
          <w:sz w:val="22"/>
          <w:szCs w:val="22"/>
        </w:rPr>
        <w:t xml:space="preserve">          </w:t>
      </w:r>
      <w:r w:rsidR="0059769A" w:rsidRPr="000C0B8D">
        <w:rPr>
          <w:rFonts w:ascii="Arial" w:hAnsi="Arial" w:cs="Arial"/>
          <w:b/>
          <w:bCs/>
          <w:sz w:val="22"/>
          <w:szCs w:val="22"/>
        </w:rPr>
        <w:t>_</w:t>
      </w:r>
      <w:r w:rsidR="006F4954" w:rsidRPr="000C0B8D">
        <w:rPr>
          <w:rFonts w:ascii="Arial" w:hAnsi="Arial" w:cs="Arial"/>
          <w:b/>
          <w:bCs/>
          <w:sz w:val="22"/>
          <w:szCs w:val="22"/>
        </w:rPr>
        <w:t xml:space="preserve">______  </w:t>
      </w:r>
      <w:r w:rsidR="00DB47E7" w:rsidRPr="000C0B8D">
        <w:rPr>
          <w:rFonts w:ascii="Arial" w:hAnsi="Arial" w:cs="Arial"/>
          <w:b/>
          <w:bCs/>
          <w:sz w:val="22"/>
          <w:szCs w:val="22"/>
        </w:rPr>
        <w:t xml:space="preserve"> </w:t>
      </w:r>
      <w:r w:rsidR="00CA0321" w:rsidRPr="000C0B8D">
        <w:rPr>
          <w:rFonts w:ascii="Arial" w:hAnsi="Arial" w:cs="Arial"/>
          <w:b/>
          <w:bCs/>
          <w:sz w:val="22"/>
          <w:szCs w:val="22"/>
        </w:rPr>
        <w:t>CHRISTINA EICHER</w:t>
      </w:r>
      <w:r w:rsidR="006F4954" w:rsidRPr="000C0B8D">
        <w:rPr>
          <w:rFonts w:ascii="Arial" w:hAnsi="Arial" w:cs="Arial"/>
          <w:b/>
          <w:bCs/>
          <w:sz w:val="22"/>
          <w:szCs w:val="22"/>
        </w:rPr>
        <w:t xml:space="preserve"> </w:t>
      </w:r>
    </w:p>
    <w:p w14:paraId="5A6C9DBE" w14:textId="77777777" w:rsidR="004A089A" w:rsidRPr="00154E1C" w:rsidRDefault="004A089A" w:rsidP="004F0160">
      <w:pPr>
        <w:rPr>
          <w:rFonts w:ascii="Arial" w:hAnsi="Arial" w:cs="Arial"/>
          <w:b/>
          <w:bCs/>
          <w:sz w:val="20"/>
          <w:szCs w:val="20"/>
        </w:rPr>
      </w:pPr>
    </w:p>
    <w:p w14:paraId="0EC96000" w14:textId="77777777" w:rsidR="0001616A" w:rsidRDefault="0001616A" w:rsidP="004F0160">
      <w:pPr>
        <w:rPr>
          <w:rFonts w:ascii="Arial" w:hAnsi="Arial" w:cs="Arial"/>
          <w:b/>
          <w:bCs/>
        </w:rPr>
      </w:pPr>
    </w:p>
    <w:p w14:paraId="2DC11484" w14:textId="1CCC2AC0" w:rsidR="00092922" w:rsidRDefault="001051E4" w:rsidP="00092922">
      <w:pPr>
        <w:jc w:val="both"/>
        <w:rPr>
          <w:rFonts w:ascii="Arial" w:hAnsi="Arial" w:cs="Arial"/>
          <w:b/>
          <w:bCs/>
        </w:rPr>
      </w:pPr>
      <w:r>
        <w:rPr>
          <w:rFonts w:ascii="Arial" w:hAnsi="Arial" w:cs="Arial"/>
          <w:b/>
          <w:bCs/>
        </w:rPr>
        <w:tab/>
        <w:t>- Roll Call</w:t>
      </w:r>
    </w:p>
    <w:p w14:paraId="633CC6B2" w14:textId="06ADF813" w:rsidR="00C06A90" w:rsidRPr="007D4127" w:rsidRDefault="00092922" w:rsidP="00430620">
      <w:pPr>
        <w:jc w:val="both"/>
        <w:rPr>
          <w:rFonts w:ascii="Arial" w:hAnsi="Arial" w:cs="Arial"/>
          <w:b/>
        </w:rPr>
      </w:pPr>
      <w:r w:rsidRPr="00914104">
        <w:rPr>
          <w:rFonts w:ascii="Arial" w:hAnsi="Arial" w:cs="Arial"/>
          <w:b/>
          <w:bCs/>
          <w:sz w:val="22"/>
          <w:szCs w:val="22"/>
        </w:rPr>
        <w:t xml:space="preserve">  </w:t>
      </w:r>
      <w:r w:rsidR="0059769A" w:rsidRPr="00914104">
        <w:rPr>
          <w:rFonts w:ascii="Arial" w:hAnsi="Arial" w:cs="Arial"/>
          <w:bCs/>
          <w:sz w:val="22"/>
          <w:szCs w:val="22"/>
        </w:rPr>
        <w:t xml:space="preserve"> </w:t>
      </w:r>
      <w:r w:rsidR="0059769A" w:rsidRPr="00914104">
        <w:rPr>
          <w:rFonts w:ascii="Arial" w:hAnsi="Arial" w:cs="Arial"/>
          <w:bCs/>
          <w:sz w:val="22"/>
          <w:szCs w:val="22"/>
        </w:rPr>
        <w:tab/>
      </w:r>
      <w:r w:rsidR="007F16B8" w:rsidRPr="00914104">
        <w:rPr>
          <w:rFonts w:ascii="Arial" w:hAnsi="Arial" w:cs="Arial"/>
          <w:bCs/>
          <w:sz w:val="22"/>
          <w:szCs w:val="22"/>
        </w:rPr>
        <w:t>-</w:t>
      </w:r>
      <w:r w:rsidR="001051E4" w:rsidRPr="00914104">
        <w:rPr>
          <w:rFonts w:ascii="Arial" w:hAnsi="Arial" w:cs="Arial"/>
          <w:bCs/>
          <w:sz w:val="22"/>
          <w:szCs w:val="22"/>
        </w:rPr>
        <w:t xml:space="preserve"> </w:t>
      </w:r>
      <w:r w:rsidR="0059769A" w:rsidRPr="007D4127">
        <w:rPr>
          <w:rFonts w:ascii="Arial" w:hAnsi="Arial" w:cs="Arial"/>
          <w:b/>
        </w:rPr>
        <w:t>Call t</w:t>
      </w:r>
      <w:r w:rsidR="001051E4" w:rsidRPr="007D4127">
        <w:rPr>
          <w:rFonts w:ascii="Arial" w:hAnsi="Arial" w:cs="Arial"/>
          <w:b/>
        </w:rPr>
        <w:t>he meeting to order</w:t>
      </w:r>
    </w:p>
    <w:p w14:paraId="3470F04A" w14:textId="41B6A4FE" w:rsidR="00F3263C" w:rsidRPr="007D4127" w:rsidRDefault="00F3263C" w:rsidP="00092922">
      <w:pPr>
        <w:jc w:val="both"/>
        <w:rPr>
          <w:rFonts w:ascii="Arial" w:hAnsi="Arial" w:cs="Arial"/>
          <w:b/>
        </w:rPr>
      </w:pPr>
      <w:r w:rsidRPr="007D4127">
        <w:rPr>
          <w:rFonts w:ascii="Arial" w:hAnsi="Arial" w:cs="Arial"/>
          <w:b/>
        </w:rPr>
        <w:tab/>
        <w:t xml:space="preserve">- Pledge Of Allegiance </w:t>
      </w:r>
    </w:p>
    <w:p w14:paraId="2D9F8417" w14:textId="77777777" w:rsidR="007F16B8" w:rsidRPr="007D4127" w:rsidRDefault="00AA4656" w:rsidP="007F16B8">
      <w:pPr>
        <w:jc w:val="both"/>
        <w:rPr>
          <w:rFonts w:ascii="Arial" w:hAnsi="Arial" w:cs="Arial"/>
          <w:b/>
        </w:rPr>
      </w:pPr>
      <w:r w:rsidRPr="007D4127">
        <w:rPr>
          <w:rFonts w:ascii="Arial" w:hAnsi="Arial" w:cs="Arial"/>
          <w:b/>
        </w:rPr>
        <w:tab/>
      </w:r>
      <w:r w:rsidR="007F16B8" w:rsidRPr="007D4127">
        <w:rPr>
          <w:rFonts w:ascii="Arial" w:hAnsi="Arial" w:cs="Arial"/>
          <w:b/>
        </w:rPr>
        <w:t xml:space="preserve">- </w:t>
      </w:r>
      <w:r w:rsidR="003B3F6F" w:rsidRPr="007D4127">
        <w:rPr>
          <w:rFonts w:ascii="Arial" w:hAnsi="Arial" w:cs="Arial"/>
          <w:b/>
        </w:rPr>
        <w:t>Approve Consent agenda</w:t>
      </w:r>
    </w:p>
    <w:p w14:paraId="5B9B2FA2" w14:textId="77777777" w:rsidR="003B3F6F" w:rsidRPr="00914104" w:rsidRDefault="007F16B8" w:rsidP="007F16B8">
      <w:pPr>
        <w:rPr>
          <w:rFonts w:ascii="Arial" w:hAnsi="Arial" w:cs="Arial"/>
          <w:bCs/>
          <w:sz w:val="12"/>
          <w:szCs w:val="22"/>
        </w:rPr>
      </w:pPr>
      <w:r w:rsidRPr="00914104">
        <w:rPr>
          <w:rFonts w:ascii="Arial" w:hAnsi="Arial" w:cs="Arial"/>
          <w:bCs/>
          <w:sz w:val="12"/>
          <w:szCs w:val="22"/>
        </w:rPr>
        <w:t>(Items in this section are considered routine by the city council and will be enacted by one motion. Separate discussion will not take place unless requested by council members and/or citizens, in which event, the item will be removed from the general order of business and considered separately).</w:t>
      </w:r>
    </w:p>
    <w:p w14:paraId="6B7F4C6A" w14:textId="77777777" w:rsidR="00475B8D" w:rsidRPr="00914104" w:rsidRDefault="00475B8D" w:rsidP="007F16B8">
      <w:pPr>
        <w:rPr>
          <w:rFonts w:ascii="Arial" w:hAnsi="Arial" w:cs="Arial"/>
          <w:bCs/>
          <w:sz w:val="20"/>
          <w:szCs w:val="22"/>
        </w:rPr>
      </w:pPr>
    </w:p>
    <w:p w14:paraId="0DA3744C" w14:textId="77777777" w:rsidR="00B80DBA" w:rsidRPr="00914104" w:rsidRDefault="007F16B8" w:rsidP="00430620">
      <w:pPr>
        <w:pStyle w:val="ListParagraph"/>
        <w:numPr>
          <w:ilvl w:val="0"/>
          <w:numId w:val="1"/>
        </w:numPr>
        <w:jc w:val="both"/>
        <w:rPr>
          <w:rFonts w:ascii="Arial" w:hAnsi="Arial" w:cs="Arial"/>
          <w:sz w:val="22"/>
          <w:szCs w:val="22"/>
        </w:rPr>
      </w:pPr>
      <w:r w:rsidRPr="00914104">
        <w:rPr>
          <w:rFonts w:ascii="Arial" w:hAnsi="Arial" w:cs="Arial"/>
          <w:sz w:val="22"/>
          <w:szCs w:val="22"/>
        </w:rPr>
        <w:t>Approve agenda as posted</w:t>
      </w:r>
    </w:p>
    <w:p w14:paraId="52B14FC4" w14:textId="70E8234E" w:rsidR="00EC68ED" w:rsidRPr="00914104" w:rsidRDefault="007F16B8" w:rsidP="00430620">
      <w:pPr>
        <w:pStyle w:val="ListParagraph"/>
        <w:numPr>
          <w:ilvl w:val="0"/>
          <w:numId w:val="1"/>
        </w:numPr>
        <w:jc w:val="both"/>
        <w:rPr>
          <w:rFonts w:ascii="Arial" w:hAnsi="Arial" w:cs="Arial"/>
          <w:sz w:val="22"/>
          <w:szCs w:val="22"/>
        </w:rPr>
      </w:pPr>
      <w:r w:rsidRPr="00914104">
        <w:rPr>
          <w:rFonts w:ascii="Arial" w:hAnsi="Arial" w:cs="Arial"/>
          <w:sz w:val="22"/>
          <w:szCs w:val="22"/>
        </w:rPr>
        <w:t>Approve prior minut</w:t>
      </w:r>
      <w:r w:rsidR="00C42755" w:rsidRPr="00914104">
        <w:rPr>
          <w:rFonts w:ascii="Arial" w:hAnsi="Arial" w:cs="Arial"/>
          <w:sz w:val="22"/>
          <w:szCs w:val="22"/>
        </w:rPr>
        <w:t xml:space="preserve">es </w:t>
      </w:r>
      <w:r w:rsidR="007C5200">
        <w:rPr>
          <w:rFonts w:ascii="Arial" w:hAnsi="Arial" w:cs="Arial"/>
          <w:sz w:val="22"/>
          <w:szCs w:val="22"/>
        </w:rPr>
        <w:t>–</w:t>
      </w:r>
      <w:r w:rsidR="00C42755" w:rsidRPr="00914104">
        <w:rPr>
          <w:rFonts w:ascii="Arial" w:hAnsi="Arial" w:cs="Arial"/>
          <w:sz w:val="22"/>
          <w:szCs w:val="22"/>
        </w:rPr>
        <w:t xml:space="preserve"> </w:t>
      </w:r>
      <w:r w:rsidR="00086DA6">
        <w:rPr>
          <w:rFonts w:ascii="Arial" w:hAnsi="Arial" w:cs="Arial"/>
          <w:sz w:val="22"/>
          <w:szCs w:val="22"/>
        </w:rPr>
        <w:t>October</w:t>
      </w:r>
      <w:r w:rsidR="00F939DA">
        <w:rPr>
          <w:rFonts w:ascii="Arial" w:hAnsi="Arial" w:cs="Arial"/>
          <w:sz w:val="22"/>
          <w:szCs w:val="22"/>
        </w:rPr>
        <w:t xml:space="preserve"> 2025</w:t>
      </w:r>
    </w:p>
    <w:p w14:paraId="7E2437C2" w14:textId="52CD1E99" w:rsidR="00C71C23" w:rsidRPr="00914104" w:rsidRDefault="007F16B8" w:rsidP="00C71C23">
      <w:pPr>
        <w:pStyle w:val="ListParagraph"/>
        <w:numPr>
          <w:ilvl w:val="0"/>
          <w:numId w:val="1"/>
        </w:numPr>
        <w:rPr>
          <w:rFonts w:ascii="Arial" w:hAnsi="Arial" w:cs="Arial"/>
          <w:sz w:val="22"/>
          <w:szCs w:val="22"/>
        </w:rPr>
      </w:pPr>
      <w:r w:rsidRPr="00914104">
        <w:rPr>
          <w:rFonts w:ascii="Arial" w:hAnsi="Arial" w:cs="Arial"/>
          <w:sz w:val="22"/>
          <w:szCs w:val="22"/>
        </w:rPr>
        <w:t>Approve bills</w:t>
      </w:r>
      <w:r w:rsidR="00F3263C" w:rsidRPr="00914104">
        <w:rPr>
          <w:rFonts w:ascii="Arial" w:hAnsi="Arial" w:cs="Arial"/>
          <w:sz w:val="22"/>
          <w:szCs w:val="22"/>
        </w:rPr>
        <w:t xml:space="preserve"> – </w:t>
      </w:r>
      <w:r w:rsidR="00086DA6">
        <w:rPr>
          <w:rFonts w:ascii="Arial" w:hAnsi="Arial" w:cs="Arial"/>
          <w:sz w:val="22"/>
          <w:szCs w:val="22"/>
        </w:rPr>
        <w:t>October</w:t>
      </w:r>
      <w:r w:rsidR="00F939DA">
        <w:rPr>
          <w:rFonts w:ascii="Arial" w:hAnsi="Arial" w:cs="Arial"/>
          <w:sz w:val="22"/>
          <w:szCs w:val="22"/>
        </w:rPr>
        <w:t xml:space="preserve"> 2025</w:t>
      </w:r>
    </w:p>
    <w:p w14:paraId="605934E7" w14:textId="3CC22654" w:rsidR="00634F8A" w:rsidRPr="00914104" w:rsidRDefault="007F16B8" w:rsidP="00F30B9D">
      <w:pPr>
        <w:pStyle w:val="ListParagraph"/>
        <w:numPr>
          <w:ilvl w:val="0"/>
          <w:numId w:val="1"/>
        </w:numPr>
        <w:jc w:val="both"/>
        <w:rPr>
          <w:rFonts w:ascii="Arial" w:hAnsi="Arial" w:cs="Arial"/>
          <w:sz w:val="22"/>
          <w:szCs w:val="22"/>
        </w:rPr>
      </w:pPr>
      <w:r w:rsidRPr="00914104">
        <w:rPr>
          <w:rFonts w:ascii="Arial" w:hAnsi="Arial" w:cs="Arial"/>
          <w:sz w:val="22"/>
          <w:szCs w:val="22"/>
        </w:rPr>
        <w:t>Approve finance report</w:t>
      </w:r>
      <w:r w:rsidR="00634F8A" w:rsidRPr="00914104">
        <w:rPr>
          <w:rFonts w:ascii="Arial" w:hAnsi="Arial" w:cs="Arial"/>
          <w:b/>
          <w:bCs/>
          <w:sz w:val="22"/>
          <w:szCs w:val="22"/>
        </w:rPr>
        <w:t xml:space="preserve"> </w:t>
      </w:r>
    </w:p>
    <w:p w14:paraId="505FF45E" w14:textId="77777777" w:rsidR="00C42755" w:rsidRPr="00914104" w:rsidRDefault="00C42755" w:rsidP="00C42755">
      <w:pPr>
        <w:pStyle w:val="ListParagraph"/>
        <w:ind w:left="1800"/>
        <w:jc w:val="both"/>
        <w:rPr>
          <w:rFonts w:ascii="Arial" w:hAnsi="Arial" w:cs="Arial"/>
          <w:sz w:val="22"/>
          <w:szCs w:val="22"/>
        </w:rPr>
      </w:pPr>
    </w:p>
    <w:p w14:paraId="2D014503" w14:textId="73B09438" w:rsidR="00634F8A" w:rsidRPr="00914104" w:rsidRDefault="007F16B8" w:rsidP="00634F8A">
      <w:pPr>
        <w:ind w:firstLine="720"/>
        <w:jc w:val="both"/>
        <w:rPr>
          <w:rFonts w:ascii="Arial" w:hAnsi="Arial" w:cs="Arial"/>
          <w:b/>
          <w:bCs/>
          <w:sz w:val="22"/>
          <w:szCs w:val="22"/>
          <w:u w:val="single"/>
        </w:rPr>
      </w:pPr>
      <w:r w:rsidRPr="00914104">
        <w:rPr>
          <w:rFonts w:ascii="Arial" w:hAnsi="Arial" w:cs="Arial"/>
          <w:sz w:val="22"/>
          <w:szCs w:val="22"/>
        </w:rPr>
        <w:t>-</w:t>
      </w:r>
      <w:r w:rsidR="00634F8A" w:rsidRPr="00914104">
        <w:rPr>
          <w:rFonts w:ascii="Arial" w:hAnsi="Arial" w:cs="Arial"/>
          <w:b/>
          <w:bCs/>
          <w:sz w:val="22"/>
          <w:szCs w:val="22"/>
          <w:u w:val="single"/>
        </w:rPr>
        <w:t xml:space="preserve"> Communications:</w:t>
      </w:r>
    </w:p>
    <w:p w14:paraId="24C15610" w14:textId="77777777" w:rsidR="00634F8A" w:rsidRDefault="00634F8A" w:rsidP="00634F8A">
      <w:pPr>
        <w:ind w:left="720"/>
        <w:rPr>
          <w:rFonts w:ascii="Arial" w:hAnsi="Arial" w:cs="Arial"/>
          <w:sz w:val="18"/>
          <w:szCs w:val="18"/>
        </w:rPr>
      </w:pPr>
      <w:r w:rsidRPr="00914104">
        <w:rPr>
          <w:rFonts w:ascii="Arial" w:hAnsi="Arial" w:cs="Arial"/>
          <w:sz w:val="18"/>
          <w:szCs w:val="18"/>
        </w:rPr>
        <w:t>If you wish to address the City Council regarding an issue, whether on the agenda or something not on the agenda, please stand and address the Mayor &amp; City Council. State your name and address for the public record before discussing your item. Scheduled communications are allowed to speak up to five minutes. Unscheduled communications are allowed to speak up to three minutes.</w:t>
      </w:r>
    </w:p>
    <w:p w14:paraId="52D96677" w14:textId="4BFA55C7" w:rsidR="004E3ED2" w:rsidRDefault="004E3ED2" w:rsidP="00267CEF">
      <w:pPr>
        <w:rPr>
          <w:rFonts w:ascii="Arial" w:hAnsi="Arial" w:cs="Arial"/>
          <w:sz w:val="18"/>
          <w:szCs w:val="18"/>
        </w:rPr>
      </w:pPr>
    </w:p>
    <w:p w14:paraId="16AE12CB" w14:textId="557EA828" w:rsidR="00726121" w:rsidRPr="00624A55" w:rsidRDefault="00BE750F" w:rsidP="003F369E">
      <w:pPr>
        <w:ind w:firstLine="720"/>
        <w:jc w:val="both"/>
        <w:rPr>
          <w:rFonts w:ascii="Arial" w:hAnsi="Arial" w:cs="Arial"/>
          <w:b/>
          <w:bCs/>
        </w:rPr>
      </w:pPr>
      <w:r w:rsidRPr="00624A55">
        <w:rPr>
          <w:rFonts w:ascii="Arial" w:hAnsi="Arial" w:cs="Arial"/>
          <w:b/>
          <w:bCs/>
        </w:rPr>
        <w:t>DEPARTMENT REPORTS:</w:t>
      </w:r>
    </w:p>
    <w:p w14:paraId="2F13AE9E" w14:textId="49427814" w:rsidR="00BE750F" w:rsidRPr="00914104" w:rsidRDefault="00BE750F" w:rsidP="00F532AD">
      <w:pPr>
        <w:rPr>
          <w:rFonts w:ascii="Arial" w:hAnsi="Arial" w:cs="Arial"/>
          <w:sz w:val="22"/>
          <w:szCs w:val="22"/>
        </w:rPr>
      </w:pPr>
      <w:r w:rsidRPr="00914104">
        <w:rPr>
          <w:rFonts w:ascii="Arial" w:hAnsi="Arial" w:cs="Arial"/>
          <w:sz w:val="22"/>
          <w:szCs w:val="22"/>
        </w:rPr>
        <w:tab/>
      </w:r>
      <w:r w:rsidRPr="00914104">
        <w:rPr>
          <w:rFonts w:ascii="Arial" w:hAnsi="Arial" w:cs="Arial"/>
          <w:sz w:val="22"/>
          <w:szCs w:val="22"/>
        </w:rPr>
        <w:tab/>
      </w:r>
      <w:r w:rsidR="007F16B8" w:rsidRPr="00914104">
        <w:rPr>
          <w:rFonts w:ascii="Arial" w:hAnsi="Arial" w:cs="Arial"/>
          <w:sz w:val="22"/>
          <w:szCs w:val="22"/>
        </w:rPr>
        <w:t>1.</w:t>
      </w:r>
      <w:r w:rsidRPr="00914104">
        <w:rPr>
          <w:rFonts w:ascii="Arial" w:hAnsi="Arial" w:cs="Arial"/>
          <w:sz w:val="22"/>
          <w:szCs w:val="22"/>
        </w:rPr>
        <w:t>Fire Department</w:t>
      </w:r>
      <w:r w:rsidR="00813CF0" w:rsidRPr="00914104">
        <w:rPr>
          <w:rFonts w:ascii="Arial" w:hAnsi="Arial" w:cs="Arial"/>
          <w:sz w:val="22"/>
          <w:szCs w:val="22"/>
        </w:rPr>
        <w:t>:</w:t>
      </w:r>
      <w:r w:rsidR="005872A5" w:rsidRPr="00914104">
        <w:rPr>
          <w:rFonts w:ascii="Arial" w:hAnsi="Arial" w:cs="Arial"/>
          <w:sz w:val="22"/>
          <w:szCs w:val="22"/>
        </w:rPr>
        <w:t xml:space="preserve"> </w:t>
      </w:r>
    </w:p>
    <w:p w14:paraId="211EB812" w14:textId="77777777" w:rsidR="00152C2F" w:rsidRPr="00914104" w:rsidRDefault="007F16B8" w:rsidP="00F532AD">
      <w:pPr>
        <w:rPr>
          <w:rFonts w:ascii="Arial" w:hAnsi="Arial" w:cs="Arial"/>
          <w:sz w:val="22"/>
          <w:szCs w:val="22"/>
        </w:rPr>
      </w:pPr>
      <w:r w:rsidRPr="00914104">
        <w:rPr>
          <w:rFonts w:ascii="Arial" w:hAnsi="Arial" w:cs="Arial"/>
          <w:sz w:val="22"/>
          <w:szCs w:val="22"/>
        </w:rPr>
        <w:tab/>
      </w:r>
      <w:r w:rsidRPr="00914104">
        <w:rPr>
          <w:rFonts w:ascii="Arial" w:hAnsi="Arial" w:cs="Arial"/>
          <w:sz w:val="22"/>
          <w:szCs w:val="22"/>
        </w:rPr>
        <w:tab/>
        <w:t>2. Ambulance</w:t>
      </w:r>
      <w:r w:rsidR="00411754" w:rsidRPr="00914104">
        <w:rPr>
          <w:rFonts w:ascii="Arial" w:hAnsi="Arial" w:cs="Arial"/>
          <w:sz w:val="22"/>
          <w:szCs w:val="22"/>
        </w:rPr>
        <w:t xml:space="preserve">: </w:t>
      </w:r>
    </w:p>
    <w:p w14:paraId="328847C2" w14:textId="39D1BA65" w:rsidR="00BE750F" w:rsidRPr="00914104" w:rsidRDefault="00BE750F" w:rsidP="00F532AD">
      <w:pPr>
        <w:rPr>
          <w:rFonts w:ascii="Arial" w:hAnsi="Arial" w:cs="Arial"/>
          <w:sz w:val="22"/>
          <w:szCs w:val="22"/>
        </w:rPr>
      </w:pPr>
      <w:r w:rsidRPr="00914104">
        <w:rPr>
          <w:rFonts w:ascii="Arial" w:hAnsi="Arial" w:cs="Arial"/>
          <w:sz w:val="22"/>
          <w:szCs w:val="22"/>
        </w:rPr>
        <w:tab/>
      </w:r>
      <w:r w:rsidRPr="00914104">
        <w:rPr>
          <w:rFonts w:ascii="Arial" w:hAnsi="Arial" w:cs="Arial"/>
          <w:sz w:val="22"/>
          <w:szCs w:val="22"/>
        </w:rPr>
        <w:tab/>
      </w:r>
      <w:r w:rsidR="007F16B8" w:rsidRPr="00914104">
        <w:rPr>
          <w:rFonts w:ascii="Arial" w:hAnsi="Arial" w:cs="Arial"/>
          <w:sz w:val="22"/>
          <w:szCs w:val="22"/>
        </w:rPr>
        <w:t xml:space="preserve">3. </w:t>
      </w:r>
      <w:r w:rsidRPr="00914104">
        <w:rPr>
          <w:rFonts w:ascii="Arial" w:hAnsi="Arial" w:cs="Arial"/>
          <w:sz w:val="22"/>
          <w:szCs w:val="22"/>
        </w:rPr>
        <w:t>Library</w:t>
      </w:r>
      <w:r w:rsidR="00813CF0" w:rsidRPr="00914104">
        <w:rPr>
          <w:rFonts w:ascii="Arial" w:hAnsi="Arial" w:cs="Arial"/>
          <w:sz w:val="22"/>
          <w:szCs w:val="22"/>
        </w:rPr>
        <w:t>:</w:t>
      </w:r>
      <w:r w:rsidR="00AB5530">
        <w:rPr>
          <w:rFonts w:ascii="Arial" w:hAnsi="Arial" w:cs="Arial"/>
          <w:sz w:val="22"/>
          <w:szCs w:val="22"/>
        </w:rPr>
        <w:t xml:space="preserve"> </w:t>
      </w:r>
    </w:p>
    <w:p w14:paraId="3135A050" w14:textId="010AFC75" w:rsidR="00E02F6B" w:rsidRPr="00914104" w:rsidRDefault="00944BD3" w:rsidP="00F532AD">
      <w:pPr>
        <w:ind w:left="720"/>
        <w:rPr>
          <w:rFonts w:ascii="Arial" w:hAnsi="Arial" w:cs="Arial"/>
          <w:sz w:val="22"/>
          <w:szCs w:val="22"/>
        </w:rPr>
      </w:pPr>
      <w:r w:rsidRPr="00914104">
        <w:rPr>
          <w:rFonts w:ascii="Arial" w:hAnsi="Arial" w:cs="Arial"/>
          <w:sz w:val="22"/>
          <w:szCs w:val="22"/>
        </w:rPr>
        <w:t>.</w:t>
      </w:r>
      <w:r w:rsidR="00942D4C" w:rsidRPr="00914104">
        <w:rPr>
          <w:rFonts w:ascii="Arial" w:hAnsi="Arial" w:cs="Arial"/>
          <w:sz w:val="22"/>
          <w:szCs w:val="22"/>
        </w:rPr>
        <w:tab/>
      </w:r>
      <w:r w:rsidR="007F16B8" w:rsidRPr="00914104">
        <w:rPr>
          <w:rFonts w:ascii="Arial" w:hAnsi="Arial" w:cs="Arial"/>
          <w:sz w:val="22"/>
          <w:szCs w:val="22"/>
        </w:rPr>
        <w:t xml:space="preserve">4. </w:t>
      </w:r>
      <w:r w:rsidR="00AA4656" w:rsidRPr="00914104">
        <w:rPr>
          <w:rFonts w:ascii="Arial" w:hAnsi="Arial" w:cs="Arial"/>
          <w:sz w:val="22"/>
          <w:szCs w:val="22"/>
        </w:rPr>
        <w:t>Sheriff</w:t>
      </w:r>
      <w:r w:rsidR="006E37CC" w:rsidRPr="00914104">
        <w:rPr>
          <w:rFonts w:ascii="Arial" w:hAnsi="Arial" w:cs="Arial"/>
          <w:sz w:val="22"/>
          <w:szCs w:val="22"/>
        </w:rPr>
        <w:t xml:space="preserve"> Report</w:t>
      </w:r>
      <w:r w:rsidR="00813CF0" w:rsidRPr="00914104">
        <w:rPr>
          <w:rFonts w:ascii="Arial" w:hAnsi="Arial" w:cs="Arial"/>
          <w:sz w:val="22"/>
          <w:szCs w:val="22"/>
        </w:rPr>
        <w:t>:</w:t>
      </w:r>
      <w:r w:rsidR="0000551D" w:rsidRPr="00914104">
        <w:rPr>
          <w:rFonts w:ascii="Arial" w:hAnsi="Arial" w:cs="Arial"/>
          <w:sz w:val="22"/>
          <w:szCs w:val="22"/>
        </w:rPr>
        <w:t xml:space="preserve"> </w:t>
      </w:r>
    </w:p>
    <w:p w14:paraId="7153F7CC" w14:textId="4756FF77" w:rsidR="002F522F" w:rsidRPr="00914104" w:rsidRDefault="00813CF0" w:rsidP="00430620">
      <w:pPr>
        <w:pStyle w:val="ListParagraph"/>
        <w:numPr>
          <w:ilvl w:val="0"/>
          <w:numId w:val="1"/>
        </w:numPr>
        <w:rPr>
          <w:rFonts w:ascii="Arial" w:hAnsi="Arial" w:cs="Arial"/>
          <w:sz w:val="22"/>
          <w:szCs w:val="22"/>
        </w:rPr>
      </w:pPr>
      <w:r w:rsidRPr="00914104">
        <w:rPr>
          <w:rFonts w:ascii="Arial" w:hAnsi="Arial" w:cs="Arial"/>
          <w:sz w:val="22"/>
          <w:szCs w:val="22"/>
        </w:rPr>
        <w:t>Superintendent:</w:t>
      </w:r>
    </w:p>
    <w:p w14:paraId="3D564C0A" w14:textId="7012DD41" w:rsidR="005119FF" w:rsidRPr="00914104" w:rsidRDefault="005119FF" w:rsidP="00430620">
      <w:pPr>
        <w:pStyle w:val="ListParagraph"/>
        <w:numPr>
          <w:ilvl w:val="0"/>
          <w:numId w:val="1"/>
        </w:numPr>
        <w:rPr>
          <w:rFonts w:ascii="Arial" w:hAnsi="Arial" w:cs="Arial"/>
          <w:sz w:val="22"/>
          <w:szCs w:val="22"/>
        </w:rPr>
      </w:pPr>
      <w:r w:rsidRPr="00914104">
        <w:rPr>
          <w:rFonts w:ascii="Arial" w:hAnsi="Arial" w:cs="Arial"/>
          <w:sz w:val="22"/>
          <w:szCs w:val="22"/>
        </w:rPr>
        <w:t>Administration</w:t>
      </w:r>
      <w:r w:rsidR="000350F6" w:rsidRPr="00914104">
        <w:rPr>
          <w:rFonts w:ascii="Arial" w:hAnsi="Arial" w:cs="Arial"/>
          <w:sz w:val="22"/>
          <w:szCs w:val="22"/>
        </w:rPr>
        <w:t>:</w:t>
      </w:r>
      <w:r w:rsidR="0027141B" w:rsidRPr="00914104">
        <w:rPr>
          <w:rFonts w:ascii="Arial" w:hAnsi="Arial" w:cs="Arial"/>
          <w:sz w:val="22"/>
          <w:szCs w:val="22"/>
        </w:rPr>
        <w:t xml:space="preserve"> </w:t>
      </w:r>
      <w:r w:rsidR="00086DA6">
        <w:rPr>
          <w:rFonts w:ascii="Arial" w:hAnsi="Arial" w:cs="Arial"/>
          <w:sz w:val="22"/>
          <w:szCs w:val="22"/>
        </w:rPr>
        <w:t>11/12 CCEDCO meeting, family surgery, 11/4 VOTE</w:t>
      </w:r>
    </w:p>
    <w:p w14:paraId="32AFEA15" w14:textId="5063B420" w:rsidR="005119FF" w:rsidRDefault="005119FF" w:rsidP="00430620">
      <w:pPr>
        <w:pStyle w:val="ListParagraph"/>
        <w:numPr>
          <w:ilvl w:val="0"/>
          <w:numId w:val="1"/>
        </w:numPr>
        <w:rPr>
          <w:rFonts w:ascii="Arial" w:hAnsi="Arial" w:cs="Arial"/>
          <w:sz w:val="22"/>
          <w:szCs w:val="22"/>
        </w:rPr>
      </w:pPr>
      <w:r w:rsidRPr="00914104">
        <w:rPr>
          <w:rFonts w:ascii="Arial" w:hAnsi="Arial" w:cs="Arial"/>
          <w:sz w:val="22"/>
          <w:szCs w:val="22"/>
        </w:rPr>
        <w:t>Park Board:</w:t>
      </w:r>
      <w:r w:rsidR="009F2846" w:rsidRPr="00914104">
        <w:rPr>
          <w:rFonts w:ascii="Arial" w:hAnsi="Arial" w:cs="Arial"/>
          <w:sz w:val="22"/>
          <w:szCs w:val="22"/>
        </w:rPr>
        <w:t xml:space="preserve"> </w:t>
      </w:r>
    </w:p>
    <w:p w14:paraId="3D5E4E6A" w14:textId="77777777" w:rsidR="00DA07EE" w:rsidRPr="00624A55" w:rsidRDefault="00DA07EE" w:rsidP="00DA07EE">
      <w:pPr>
        <w:pStyle w:val="ListParagraph"/>
        <w:ind w:left="1800"/>
        <w:rPr>
          <w:rFonts w:ascii="Arial" w:hAnsi="Arial" w:cs="Arial"/>
        </w:rPr>
      </w:pPr>
    </w:p>
    <w:p w14:paraId="69524372" w14:textId="15EC6B31" w:rsidR="00677937" w:rsidRDefault="00F939DA" w:rsidP="00392265">
      <w:pPr>
        <w:ind w:firstLine="720"/>
        <w:jc w:val="both"/>
        <w:rPr>
          <w:rFonts w:ascii="Arial" w:hAnsi="Arial" w:cs="Arial"/>
          <w:b/>
          <w:bCs/>
        </w:rPr>
      </w:pPr>
      <w:r>
        <w:rPr>
          <w:rFonts w:ascii="Arial" w:hAnsi="Arial" w:cs="Arial"/>
          <w:b/>
          <w:bCs/>
        </w:rPr>
        <w:t>CITY</w:t>
      </w:r>
      <w:r w:rsidR="00475B8D" w:rsidRPr="00624A55">
        <w:rPr>
          <w:rFonts w:ascii="Arial" w:hAnsi="Arial" w:cs="Arial"/>
          <w:b/>
          <w:bCs/>
        </w:rPr>
        <w:t xml:space="preserve"> BUSINES</w:t>
      </w:r>
      <w:r w:rsidR="00CB0B1B" w:rsidRPr="00624A55">
        <w:rPr>
          <w:rFonts w:ascii="Arial" w:hAnsi="Arial" w:cs="Arial"/>
          <w:b/>
          <w:bCs/>
        </w:rPr>
        <w:t>S:</w:t>
      </w:r>
    </w:p>
    <w:p w14:paraId="1F280C43" w14:textId="60C81A0F" w:rsidR="00086DA6" w:rsidRDefault="00086DA6" w:rsidP="00086DA6">
      <w:pPr>
        <w:pStyle w:val="ListParagraph"/>
        <w:numPr>
          <w:ilvl w:val="0"/>
          <w:numId w:val="43"/>
        </w:numPr>
        <w:jc w:val="both"/>
        <w:rPr>
          <w:rFonts w:ascii="Arial" w:hAnsi="Arial" w:cs="Arial"/>
        </w:rPr>
      </w:pPr>
      <w:r w:rsidRPr="00086DA6">
        <w:rPr>
          <w:rFonts w:ascii="Arial" w:hAnsi="Arial" w:cs="Arial"/>
        </w:rPr>
        <w:t>Approve FY25 Annual Financial Report</w:t>
      </w:r>
    </w:p>
    <w:p w14:paraId="4EDFC1CA" w14:textId="697C85BD" w:rsidR="00086DA6" w:rsidRDefault="00086DA6" w:rsidP="00086DA6">
      <w:pPr>
        <w:pStyle w:val="ListParagraph"/>
        <w:numPr>
          <w:ilvl w:val="0"/>
          <w:numId w:val="43"/>
        </w:numPr>
        <w:jc w:val="both"/>
        <w:rPr>
          <w:rFonts w:ascii="Arial" w:hAnsi="Arial" w:cs="Arial"/>
        </w:rPr>
      </w:pPr>
      <w:r>
        <w:rPr>
          <w:rFonts w:ascii="Arial" w:hAnsi="Arial" w:cs="Arial"/>
        </w:rPr>
        <w:t>Approve liquor license for B52 bar &amp; Grill</w:t>
      </w:r>
    </w:p>
    <w:p w14:paraId="12B79BFC" w14:textId="60797059" w:rsidR="00086DA6" w:rsidRDefault="00086DA6" w:rsidP="00086DA6">
      <w:pPr>
        <w:pStyle w:val="ListParagraph"/>
        <w:numPr>
          <w:ilvl w:val="0"/>
          <w:numId w:val="43"/>
        </w:numPr>
        <w:jc w:val="both"/>
        <w:rPr>
          <w:rFonts w:ascii="Arial" w:hAnsi="Arial" w:cs="Arial"/>
        </w:rPr>
      </w:pPr>
      <w:r>
        <w:rPr>
          <w:rFonts w:ascii="Arial" w:hAnsi="Arial" w:cs="Arial"/>
        </w:rPr>
        <w:t>Discussion &amp; motion to approve new library director; Jenel Klimesh</w:t>
      </w:r>
    </w:p>
    <w:p w14:paraId="4DFF06CF" w14:textId="6562F2E7" w:rsidR="00086DA6" w:rsidRPr="00086DA6" w:rsidRDefault="00086DA6" w:rsidP="00086DA6">
      <w:pPr>
        <w:pStyle w:val="ListParagraph"/>
        <w:numPr>
          <w:ilvl w:val="0"/>
          <w:numId w:val="43"/>
        </w:numPr>
        <w:jc w:val="both"/>
        <w:rPr>
          <w:rFonts w:ascii="Arial" w:hAnsi="Arial" w:cs="Arial"/>
        </w:rPr>
      </w:pPr>
      <w:r>
        <w:rPr>
          <w:rFonts w:ascii="Arial" w:hAnsi="Arial" w:cs="Arial"/>
        </w:rPr>
        <w:t>Discussion &amp; motion on Resolution 2025-08; Resolution for City of Bennett to set public hearing</w:t>
      </w:r>
    </w:p>
    <w:p w14:paraId="4E99A922" w14:textId="77777777" w:rsidR="00894E48" w:rsidRDefault="00894E48" w:rsidP="00FC7BCB">
      <w:pPr>
        <w:ind w:firstLine="720"/>
        <w:rPr>
          <w:rFonts w:ascii="Arial" w:hAnsi="Arial" w:cs="Arial"/>
          <w:sz w:val="22"/>
          <w:szCs w:val="22"/>
        </w:rPr>
      </w:pPr>
    </w:p>
    <w:p w14:paraId="569DE804" w14:textId="3EC3E3E1" w:rsidR="009E43E1" w:rsidRDefault="00E979CE" w:rsidP="00361D55">
      <w:pPr>
        <w:ind w:firstLine="720"/>
        <w:rPr>
          <w:rFonts w:ascii="Arial" w:hAnsi="Arial" w:cs="Arial"/>
          <w:b/>
          <w:bCs/>
        </w:rPr>
      </w:pPr>
      <w:r w:rsidRPr="00624A55">
        <w:rPr>
          <w:rFonts w:ascii="Arial" w:hAnsi="Arial" w:cs="Arial"/>
          <w:b/>
          <w:bCs/>
        </w:rPr>
        <w:t>OLD BUSINESS:</w:t>
      </w:r>
      <w:r w:rsidR="002546D0" w:rsidRPr="00624A55">
        <w:rPr>
          <w:rFonts w:ascii="Arial" w:hAnsi="Arial" w:cs="Arial"/>
          <w:b/>
          <w:bCs/>
        </w:rPr>
        <w:t xml:space="preserve"> </w:t>
      </w:r>
      <w:r w:rsidR="00E25FF5">
        <w:rPr>
          <w:rFonts w:ascii="Arial" w:hAnsi="Arial" w:cs="Arial"/>
          <w:b/>
          <w:bCs/>
        </w:rPr>
        <w:t>NONE</w:t>
      </w:r>
    </w:p>
    <w:p w14:paraId="5CA07768" w14:textId="77777777" w:rsidR="00F159E7" w:rsidRDefault="00F159E7" w:rsidP="00361D55">
      <w:pPr>
        <w:ind w:firstLine="720"/>
        <w:rPr>
          <w:rFonts w:ascii="Arial" w:hAnsi="Arial" w:cs="Arial"/>
          <w:b/>
          <w:bCs/>
        </w:rPr>
      </w:pPr>
    </w:p>
    <w:p w14:paraId="27B46878" w14:textId="3769EF45" w:rsidR="00F159E7" w:rsidRDefault="00F159E7" w:rsidP="00361D55">
      <w:pPr>
        <w:ind w:firstLine="720"/>
        <w:rPr>
          <w:rFonts w:ascii="Arial" w:hAnsi="Arial" w:cs="Arial"/>
          <w:b/>
          <w:bCs/>
        </w:rPr>
      </w:pPr>
      <w:r>
        <w:rPr>
          <w:rFonts w:ascii="Arial" w:hAnsi="Arial" w:cs="Arial"/>
          <w:b/>
          <w:bCs/>
        </w:rPr>
        <w:t>MOTION TO ADJOURN</w:t>
      </w:r>
      <w:r w:rsidR="006931CB">
        <w:rPr>
          <w:rFonts w:ascii="Arial" w:hAnsi="Arial" w:cs="Arial"/>
          <w:b/>
          <w:bCs/>
        </w:rPr>
        <w:t xml:space="preserve">: Next meeting </w:t>
      </w:r>
      <w:r w:rsidR="000215BF">
        <w:rPr>
          <w:rFonts w:ascii="Arial" w:hAnsi="Arial" w:cs="Arial"/>
          <w:b/>
          <w:bCs/>
        </w:rPr>
        <w:t>December 1</w:t>
      </w:r>
      <w:r w:rsidR="00A01DBE">
        <w:rPr>
          <w:rFonts w:ascii="Arial" w:hAnsi="Arial" w:cs="Arial"/>
          <w:b/>
          <w:bCs/>
        </w:rPr>
        <w:t>, 2025</w:t>
      </w:r>
    </w:p>
    <w:p w14:paraId="2358FC7F" w14:textId="77777777" w:rsidR="007634EC" w:rsidRDefault="007634EC" w:rsidP="00361D55">
      <w:pPr>
        <w:ind w:firstLine="720"/>
        <w:rPr>
          <w:rFonts w:ascii="Arial" w:hAnsi="Arial" w:cs="Arial"/>
          <w:b/>
          <w:bCs/>
        </w:rPr>
      </w:pPr>
    </w:p>
    <w:p w14:paraId="465BD2A7" w14:textId="771FA2A4" w:rsidR="00914104" w:rsidRPr="009A05BB" w:rsidRDefault="00EA430B" w:rsidP="009A05BB">
      <w:pPr>
        <w:ind w:firstLine="720"/>
        <w:rPr>
          <w:rFonts w:ascii="Arial" w:hAnsi="Arial" w:cs="Arial"/>
          <w:b/>
          <w:bCs/>
        </w:rPr>
      </w:pPr>
      <w:r>
        <w:rPr>
          <w:rFonts w:ascii="Arial" w:hAnsi="Arial" w:cs="Arial"/>
          <w:b/>
          <w:bCs/>
        </w:rPr>
        <w:tab/>
      </w:r>
      <w:r w:rsidR="009A05BB">
        <w:rPr>
          <w:rFonts w:ascii="Arial" w:hAnsi="Arial" w:cs="Arial"/>
          <w:b/>
          <w:bCs/>
        </w:rPr>
        <w:t>Agenda is subject to change withing 24 hours of meeting start time</w:t>
      </w:r>
    </w:p>
    <w:sectPr w:rsidR="00914104" w:rsidRPr="009A05BB" w:rsidSect="006242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6F15"/>
    <w:multiLevelType w:val="hybridMultilevel"/>
    <w:tmpl w:val="549C6FE6"/>
    <w:lvl w:ilvl="0" w:tplc="EDC08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1C67D2"/>
    <w:multiLevelType w:val="hybridMultilevel"/>
    <w:tmpl w:val="DFB6DA70"/>
    <w:lvl w:ilvl="0" w:tplc="1120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006CB"/>
    <w:multiLevelType w:val="hybridMultilevel"/>
    <w:tmpl w:val="C442A3B4"/>
    <w:lvl w:ilvl="0" w:tplc="79706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0618F7"/>
    <w:multiLevelType w:val="hybridMultilevel"/>
    <w:tmpl w:val="626AFAE6"/>
    <w:lvl w:ilvl="0" w:tplc="49C225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DF14E0"/>
    <w:multiLevelType w:val="hybridMultilevel"/>
    <w:tmpl w:val="FDB21A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B061E7"/>
    <w:multiLevelType w:val="hybridMultilevel"/>
    <w:tmpl w:val="EC066182"/>
    <w:lvl w:ilvl="0" w:tplc="14009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8F1C38"/>
    <w:multiLevelType w:val="hybridMultilevel"/>
    <w:tmpl w:val="34287284"/>
    <w:lvl w:ilvl="0" w:tplc="8B0231C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9066A0"/>
    <w:multiLevelType w:val="hybridMultilevel"/>
    <w:tmpl w:val="EACC3382"/>
    <w:lvl w:ilvl="0" w:tplc="EA9CF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AF0076"/>
    <w:multiLevelType w:val="hybridMultilevel"/>
    <w:tmpl w:val="D7B48C96"/>
    <w:lvl w:ilvl="0" w:tplc="47F627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9C4614"/>
    <w:multiLevelType w:val="hybridMultilevel"/>
    <w:tmpl w:val="B33A3898"/>
    <w:lvl w:ilvl="0" w:tplc="13947E0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4FF7F9C"/>
    <w:multiLevelType w:val="hybridMultilevel"/>
    <w:tmpl w:val="8BDA9EEC"/>
    <w:lvl w:ilvl="0" w:tplc="8C94A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197B24"/>
    <w:multiLevelType w:val="hybridMultilevel"/>
    <w:tmpl w:val="7AE647E2"/>
    <w:lvl w:ilvl="0" w:tplc="B008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534A5F"/>
    <w:multiLevelType w:val="hybridMultilevel"/>
    <w:tmpl w:val="D4E02268"/>
    <w:lvl w:ilvl="0" w:tplc="84B48B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5E4858"/>
    <w:multiLevelType w:val="hybridMultilevel"/>
    <w:tmpl w:val="09C8AE22"/>
    <w:lvl w:ilvl="0" w:tplc="DC367E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7F35E6"/>
    <w:multiLevelType w:val="hybridMultilevel"/>
    <w:tmpl w:val="2C88BA12"/>
    <w:lvl w:ilvl="0" w:tplc="AE96635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A423DB1"/>
    <w:multiLevelType w:val="hybridMultilevel"/>
    <w:tmpl w:val="84C85E32"/>
    <w:lvl w:ilvl="0" w:tplc="B804038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A5E6132"/>
    <w:multiLevelType w:val="hybridMultilevel"/>
    <w:tmpl w:val="288009CE"/>
    <w:lvl w:ilvl="0" w:tplc="D2AA5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BA285B"/>
    <w:multiLevelType w:val="hybridMultilevel"/>
    <w:tmpl w:val="85AEDC18"/>
    <w:lvl w:ilvl="0" w:tplc="F56AA9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C7C2B19"/>
    <w:multiLevelType w:val="hybridMultilevel"/>
    <w:tmpl w:val="63C28280"/>
    <w:lvl w:ilvl="0" w:tplc="E688A026">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2B276E"/>
    <w:multiLevelType w:val="hybridMultilevel"/>
    <w:tmpl w:val="83A48E3C"/>
    <w:lvl w:ilvl="0" w:tplc="BBA68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2645AB"/>
    <w:multiLevelType w:val="hybridMultilevel"/>
    <w:tmpl w:val="3C1C812C"/>
    <w:lvl w:ilvl="0" w:tplc="11D8F4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792EB7"/>
    <w:multiLevelType w:val="hybridMultilevel"/>
    <w:tmpl w:val="C82CFB70"/>
    <w:lvl w:ilvl="0" w:tplc="99EA5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EC4EFD"/>
    <w:multiLevelType w:val="hybridMultilevel"/>
    <w:tmpl w:val="2D466038"/>
    <w:lvl w:ilvl="0" w:tplc="7CA8C8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9D1DB7"/>
    <w:multiLevelType w:val="hybridMultilevel"/>
    <w:tmpl w:val="18A85DD4"/>
    <w:lvl w:ilvl="0" w:tplc="9754051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150BC9"/>
    <w:multiLevelType w:val="hybridMultilevel"/>
    <w:tmpl w:val="CFA8ED92"/>
    <w:lvl w:ilvl="0" w:tplc="542800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D47BF6"/>
    <w:multiLevelType w:val="hybridMultilevel"/>
    <w:tmpl w:val="479487C0"/>
    <w:lvl w:ilvl="0" w:tplc="4A3C6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D05401"/>
    <w:multiLevelType w:val="hybridMultilevel"/>
    <w:tmpl w:val="ADD2061A"/>
    <w:lvl w:ilvl="0" w:tplc="952EA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2317B0"/>
    <w:multiLevelType w:val="hybridMultilevel"/>
    <w:tmpl w:val="DEAACA3A"/>
    <w:lvl w:ilvl="0" w:tplc="26BC43DC">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752980"/>
    <w:multiLevelType w:val="hybridMultilevel"/>
    <w:tmpl w:val="6096E0C8"/>
    <w:lvl w:ilvl="0" w:tplc="EDC68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731468"/>
    <w:multiLevelType w:val="hybridMultilevel"/>
    <w:tmpl w:val="3634F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4028E5"/>
    <w:multiLevelType w:val="hybridMultilevel"/>
    <w:tmpl w:val="B96AC7B8"/>
    <w:lvl w:ilvl="0" w:tplc="3CA6F7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53547A"/>
    <w:multiLevelType w:val="hybridMultilevel"/>
    <w:tmpl w:val="7332A8CC"/>
    <w:lvl w:ilvl="0" w:tplc="DFC8C0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452C7D"/>
    <w:multiLevelType w:val="hybridMultilevel"/>
    <w:tmpl w:val="5BA2B16C"/>
    <w:lvl w:ilvl="0" w:tplc="59C2D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6B780C"/>
    <w:multiLevelType w:val="hybridMultilevel"/>
    <w:tmpl w:val="0C7892E6"/>
    <w:lvl w:ilvl="0" w:tplc="65C22F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64650BB"/>
    <w:multiLevelType w:val="hybridMultilevel"/>
    <w:tmpl w:val="0E7AD078"/>
    <w:lvl w:ilvl="0" w:tplc="C08C73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70B6BCA"/>
    <w:multiLevelType w:val="hybridMultilevel"/>
    <w:tmpl w:val="5B0C52EE"/>
    <w:lvl w:ilvl="0" w:tplc="86A26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F54E1D"/>
    <w:multiLevelType w:val="hybridMultilevel"/>
    <w:tmpl w:val="D870D9CC"/>
    <w:lvl w:ilvl="0" w:tplc="EEEA30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A4D5E7E"/>
    <w:multiLevelType w:val="hybridMultilevel"/>
    <w:tmpl w:val="B060DEA4"/>
    <w:lvl w:ilvl="0" w:tplc="E5322D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0B80CA2"/>
    <w:multiLevelType w:val="hybridMultilevel"/>
    <w:tmpl w:val="6484779E"/>
    <w:lvl w:ilvl="0" w:tplc="4E4AC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1D26594"/>
    <w:multiLevelType w:val="hybridMultilevel"/>
    <w:tmpl w:val="F3B4EB66"/>
    <w:lvl w:ilvl="0" w:tplc="610209E0">
      <w:start w:val="1"/>
      <w:numFmt w:val="decimal"/>
      <w:lvlText w:val="%1."/>
      <w:lvlJc w:val="left"/>
      <w:pPr>
        <w:ind w:left="1890" w:hanging="360"/>
      </w:pPr>
      <w:rPr>
        <w:rFonts w:hint="default"/>
        <w:b w:val="0"/>
        <w:bCs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7BF7079A"/>
    <w:multiLevelType w:val="hybridMultilevel"/>
    <w:tmpl w:val="6DBAED80"/>
    <w:lvl w:ilvl="0" w:tplc="C562BF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CEA7A58"/>
    <w:multiLevelType w:val="hybridMultilevel"/>
    <w:tmpl w:val="906E735A"/>
    <w:lvl w:ilvl="0" w:tplc="29180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AA7DE5"/>
    <w:multiLevelType w:val="hybridMultilevel"/>
    <w:tmpl w:val="15CEC418"/>
    <w:lvl w:ilvl="0" w:tplc="76C24F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94763367">
    <w:abstractNumId w:val="34"/>
  </w:num>
  <w:num w:numId="2" w16cid:durableId="427964165">
    <w:abstractNumId w:val="9"/>
  </w:num>
  <w:num w:numId="3" w16cid:durableId="1743989394">
    <w:abstractNumId w:val="15"/>
  </w:num>
  <w:num w:numId="4" w16cid:durableId="1344430195">
    <w:abstractNumId w:val="0"/>
  </w:num>
  <w:num w:numId="5" w16cid:durableId="1120800252">
    <w:abstractNumId w:val="38"/>
  </w:num>
  <w:num w:numId="6" w16cid:durableId="820847580">
    <w:abstractNumId w:val="28"/>
  </w:num>
  <w:num w:numId="7" w16cid:durableId="224611868">
    <w:abstractNumId w:val="10"/>
  </w:num>
  <w:num w:numId="8" w16cid:durableId="893976830">
    <w:abstractNumId w:val="42"/>
  </w:num>
  <w:num w:numId="9" w16cid:durableId="1868907997">
    <w:abstractNumId w:val="17"/>
  </w:num>
  <w:num w:numId="10" w16cid:durableId="1186208453">
    <w:abstractNumId w:val="8"/>
  </w:num>
  <w:num w:numId="11" w16cid:durableId="907691152">
    <w:abstractNumId w:val="27"/>
  </w:num>
  <w:num w:numId="12" w16cid:durableId="216432050">
    <w:abstractNumId w:val="18"/>
  </w:num>
  <w:num w:numId="13" w16cid:durableId="1322612889">
    <w:abstractNumId w:val="14"/>
  </w:num>
  <w:num w:numId="14" w16cid:durableId="914439496">
    <w:abstractNumId w:val="32"/>
  </w:num>
  <w:num w:numId="15" w16cid:durableId="55934085">
    <w:abstractNumId w:val="11"/>
  </w:num>
  <w:num w:numId="16" w16cid:durableId="397897063">
    <w:abstractNumId w:val="40"/>
  </w:num>
  <w:num w:numId="17" w16cid:durableId="1884825554">
    <w:abstractNumId w:val="13"/>
  </w:num>
  <w:num w:numId="18" w16cid:durableId="18237891">
    <w:abstractNumId w:val="36"/>
  </w:num>
  <w:num w:numId="19" w16cid:durableId="1679230143">
    <w:abstractNumId w:val="23"/>
  </w:num>
  <w:num w:numId="20" w16cid:durableId="1549217143">
    <w:abstractNumId w:val="7"/>
  </w:num>
  <w:num w:numId="21" w16cid:durableId="2131123697">
    <w:abstractNumId w:val="24"/>
  </w:num>
  <w:num w:numId="22" w16cid:durableId="102846658">
    <w:abstractNumId w:val="37"/>
  </w:num>
  <w:num w:numId="23" w16cid:durableId="744686221">
    <w:abstractNumId w:val="1"/>
  </w:num>
  <w:num w:numId="24" w16cid:durableId="1465656154">
    <w:abstractNumId w:val="31"/>
  </w:num>
  <w:num w:numId="25" w16cid:durableId="1216162513">
    <w:abstractNumId w:val="26"/>
  </w:num>
  <w:num w:numId="26" w16cid:durableId="1231044052">
    <w:abstractNumId w:val="33"/>
  </w:num>
  <w:num w:numId="27" w16cid:durableId="2005207427">
    <w:abstractNumId w:val="25"/>
  </w:num>
  <w:num w:numId="28" w16cid:durableId="443038507">
    <w:abstractNumId w:val="4"/>
  </w:num>
  <w:num w:numId="29" w16cid:durableId="1003894737">
    <w:abstractNumId w:val="41"/>
  </w:num>
  <w:num w:numId="30" w16cid:durableId="1165435875">
    <w:abstractNumId w:val="16"/>
  </w:num>
  <w:num w:numId="31" w16cid:durableId="1932742024">
    <w:abstractNumId w:val="29"/>
  </w:num>
  <w:num w:numId="32" w16cid:durableId="1597514699">
    <w:abstractNumId w:val="21"/>
  </w:num>
  <w:num w:numId="33" w16cid:durableId="832451534">
    <w:abstractNumId w:val="6"/>
  </w:num>
  <w:num w:numId="34" w16cid:durableId="1960142901">
    <w:abstractNumId w:val="5"/>
  </w:num>
  <w:num w:numId="35" w16cid:durableId="2097361403">
    <w:abstractNumId w:val="3"/>
  </w:num>
  <w:num w:numId="36" w16cid:durableId="1824617475">
    <w:abstractNumId w:val="39"/>
  </w:num>
  <w:num w:numId="37" w16cid:durableId="1372921979">
    <w:abstractNumId w:val="12"/>
  </w:num>
  <w:num w:numId="38" w16cid:durableId="417677160">
    <w:abstractNumId w:val="2"/>
  </w:num>
  <w:num w:numId="39" w16cid:durableId="1788625001">
    <w:abstractNumId w:val="22"/>
  </w:num>
  <w:num w:numId="40" w16cid:durableId="160852133">
    <w:abstractNumId w:val="35"/>
  </w:num>
  <w:num w:numId="41" w16cid:durableId="2046784733">
    <w:abstractNumId w:val="20"/>
  </w:num>
  <w:num w:numId="42" w16cid:durableId="318967745">
    <w:abstractNumId w:val="30"/>
  </w:num>
  <w:num w:numId="43" w16cid:durableId="162407616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233"/>
    <w:rsid w:val="00000311"/>
    <w:rsid w:val="000017CA"/>
    <w:rsid w:val="00004383"/>
    <w:rsid w:val="0000551D"/>
    <w:rsid w:val="000074E0"/>
    <w:rsid w:val="00011389"/>
    <w:rsid w:val="0001616A"/>
    <w:rsid w:val="00017C4E"/>
    <w:rsid w:val="00020846"/>
    <w:rsid w:val="00021195"/>
    <w:rsid w:val="000215BF"/>
    <w:rsid w:val="00025F78"/>
    <w:rsid w:val="000337B5"/>
    <w:rsid w:val="00033D7C"/>
    <w:rsid w:val="000350F6"/>
    <w:rsid w:val="00035EAA"/>
    <w:rsid w:val="00037935"/>
    <w:rsid w:val="000417CB"/>
    <w:rsid w:val="000451C2"/>
    <w:rsid w:val="000466EB"/>
    <w:rsid w:val="00046996"/>
    <w:rsid w:val="00046E29"/>
    <w:rsid w:val="00047F09"/>
    <w:rsid w:val="00051A19"/>
    <w:rsid w:val="00051D97"/>
    <w:rsid w:val="00052E61"/>
    <w:rsid w:val="00053DDC"/>
    <w:rsid w:val="00055B9C"/>
    <w:rsid w:val="00056386"/>
    <w:rsid w:val="00056C18"/>
    <w:rsid w:val="00057AFA"/>
    <w:rsid w:val="000601AC"/>
    <w:rsid w:val="000613AB"/>
    <w:rsid w:val="00062041"/>
    <w:rsid w:val="00062C35"/>
    <w:rsid w:val="00066EF5"/>
    <w:rsid w:val="00067249"/>
    <w:rsid w:val="00070A5A"/>
    <w:rsid w:val="00070CFA"/>
    <w:rsid w:val="00071F00"/>
    <w:rsid w:val="00072ACA"/>
    <w:rsid w:val="0007382E"/>
    <w:rsid w:val="0007388D"/>
    <w:rsid w:val="000802A2"/>
    <w:rsid w:val="00080731"/>
    <w:rsid w:val="0008227F"/>
    <w:rsid w:val="00082E5D"/>
    <w:rsid w:val="00086DA6"/>
    <w:rsid w:val="000871EC"/>
    <w:rsid w:val="00090095"/>
    <w:rsid w:val="00090AFE"/>
    <w:rsid w:val="0009263F"/>
    <w:rsid w:val="00092922"/>
    <w:rsid w:val="0009446F"/>
    <w:rsid w:val="00094674"/>
    <w:rsid w:val="0009477A"/>
    <w:rsid w:val="00096216"/>
    <w:rsid w:val="000A118F"/>
    <w:rsid w:val="000A3634"/>
    <w:rsid w:val="000B11EC"/>
    <w:rsid w:val="000B2D9D"/>
    <w:rsid w:val="000C0B8D"/>
    <w:rsid w:val="000C443B"/>
    <w:rsid w:val="000C4F82"/>
    <w:rsid w:val="000C5D86"/>
    <w:rsid w:val="000C7CDD"/>
    <w:rsid w:val="000D0C25"/>
    <w:rsid w:val="000D19A7"/>
    <w:rsid w:val="000D5C06"/>
    <w:rsid w:val="000D6159"/>
    <w:rsid w:val="000D6925"/>
    <w:rsid w:val="000E0425"/>
    <w:rsid w:val="000E1D0A"/>
    <w:rsid w:val="000E2D31"/>
    <w:rsid w:val="000E2EB8"/>
    <w:rsid w:val="000E38A2"/>
    <w:rsid w:val="000E6686"/>
    <w:rsid w:val="000F2AA4"/>
    <w:rsid w:val="000F2F4F"/>
    <w:rsid w:val="000F4372"/>
    <w:rsid w:val="000F5853"/>
    <w:rsid w:val="0010018E"/>
    <w:rsid w:val="0010185D"/>
    <w:rsid w:val="00101A8E"/>
    <w:rsid w:val="00102281"/>
    <w:rsid w:val="0010456A"/>
    <w:rsid w:val="00104999"/>
    <w:rsid w:val="001051E4"/>
    <w:rsid w:val="001141A7"/>
    <w:rsid w:val="001179A1"/>
    <w:rsid w:val="00125262"/>
    <w:rsid w:val="001264C5"/>
    <w:rsid w:val="0012792B"/>
    <w:rsid w:val="0013111A"/>
    <w:rsid w:val="00132EFA"/>
    <w:rsid w:val="001342F6"/>
    <w:rsid w:val="0013489F"/>
    <w:rsid w:val="00135C02"/>
    <w:rsid w:val="001378F3"/>
    <w:rsid w:val="0014455B"/>
    <w:rsid w:val="00145999"/>
    <w:rsid w:val="00145F72"/>
    <w:rsid w:val="00152C2F"/>
    <w:rsid w:val="00154E1C"/>
    <w:rsid w:val="00155FAE"/>
    <w:rsid w:val="001564A5"/>
    <w:rsid w:val="00160BCA"/>
    <w:rsid w:val="00165234"/>
    <w:rsid w:val="00171381"/>
    <w:rsid w:val="00173A24"/>
    <w:rsid w:val="00173FE6"/>
    <w:rsid w:val="001743AC"/>
    <w:rsid w:val="00174ABF"/>
    <w:rsid w:val="00175454"/>
    <w:rsid w:val="001755D6"/>
    <w:rsid w:val="0018062B"/>
    <w:rsid w:val="001806E2"/>
    <w:rsid w:val="00183273"/>
    <w:rsid w:val="00184179"/>
    <w:rsid w:val="00191716"/>
    <w:rsid w:val="00193213"/>
    <w:rsid w:val="00194DEA"/>
    <w:rsid w:val="00195B74"/>
    <w:rsid w:val="00196516"/>
    <w:rsid w:val="001977B2"/>
    <w:rsid w:val="001A032F"/>
    <w:rsid w:val="001A0B52"/>
    <w:rsid w:val="001A6998"/>
    <w:rsid w:val="001B4D0C"/>
    <w:rsid w:val="001B6BD1"/>
    <w:rsid w:val="001C2FD7"/>
    <w:rsid w:val="001C62AC"/>
    <w:rsid w:val="001D036C"/>
    <w:rsid w:val="001D04D1"/>
    <w:rsid w:val="001D0941"/>
    <w:rsid w:val="001D5C65"/>
    <w:rsid w:val="001D649C"/>
    <w:rsid w:val="001E244B"/>
    <w:rsid w:val="001E2A80"/>
    <w:rsid w:val="001E4080"/>
    <w:rsid w:val="001E44D4"/>
    <w:rsid w:val="001E64C3"/>
    <w:rsid w:val="001E6B2C"/>
    <w:rsid w:val="001F00E9"/>
    <w:rsid w:val="001F2425"/>
    <w:rsid w:val="001F2A94"/>
    <w:rsid w:val="001F7BF3"/>
    <w:rsid w:val="00202233"/>
    <w:rsid w:val="002027B8"/>
    <w:rsid w:val="00204EE4"/>
    <w:rsid w:val="00211A3E"/>
    <w:rsid w:val="0021508F"/>
    <w:rsid w:val="002152E8"/>
    <w:rsid w:val="002161FB"/>
    <w:rsid w:val="00220711"/>
    <w:rsid w:val="00220EA2"/>
    <w:rsid w:val="00226A8C"/>
    <w:rsid w:val="00232C0B"/>
    <w:rsid w:val="00236278"/>
    <w:rsid w:val="002368F1"/>
    <w:rsid w:val="00240EC9"/>
    <w:rsid w:val="00245761"/>
    <w:rsid w:val="00247024"/>
    <w:rsid w:val="00247072"/>
    <w:rsid w:val="002474FF"/>
    <w:rsid w:val="002546D0"/>
    <w:rsid w:val="00255DAF"/>
    <w:rsid w:val="002573A2"/>
    <w:rsid w:val="00260B82"/>
    <w:rsid w:val="00267CEF"/>
    <w:rsid w:val="00270630"/>
    <w:rsid w:val="0027141B"/>
    <w:rsid w:val="00271C20"/>
    <w:rsid w:val="00272C51"/>
    <w:rsid w:val="00273228"/>
    <w:rsid w:val="00275FA8"/>
    <w:rsid w:val="00276A3E"/>
    <w:rsid w:val="00277019"/>
    <w:rsid w:val="00277992"/>
    <w:rsid w:val="00282BD8"/>
    <w:rsid w:val="00283507"/>
    <w:rsid w:val="0028555A"/>
    <w:rsid w:val="00287864"/>
    <w:rsid w:val="00290F55"/>
    <w:rsid w:val="0029190A"/>
    <w:rsid w:val="00291A2D"/>
    <w:rsid w:val="002A0113"/>
    <w:rsid w:val="002A4C00"/>
    <w:rsid w:val="002A4F17"/>
    <w:rsid w:val="002A5DCE"/>
    <w:rsid w:val="002A605E"/>
    <w:rsid w:val="002B1F1D"/>
    <w:rsid w:val="002B31F3"/>
    <w:rsid w:val="002B39C5"/>
    <w:rsid w:val="002B44C5"/>
    <w:rsid w:val="002B7D6E"/>
    <w:rsid w:val="002C0723"/>
    <w:rsid w:val="002C151F"/>
    <w:rsid w:val="002C353A"/>
    <w:rsid w:val="002C5D0B"/>
    <w:rsid w:val="002C642C"/>
    <w:rsid w:val="002C6719"/>
    <w:rsid w:val="002C68BD"/>
    <w:rsid w:val="002C7C3D"/>
    <w:rsid w:val="002C7C41"/>
    <w:rsid w:val="002D2D47"/>
    <w:rsid w:val="002D3519"/>
    <w:rsid w:val="002D3A12"/>
    <w:rsid w:val="002E200D"/>
    <w:rsid w:val="002E203D"/>
    <w:rsid w:val="002E4DCC"/>
    <w:rsid w:val="002E6DD0"/>
    <w:rsid w:val="002F0EF2"/>
    <w:rsid w:val="002F205F"/>
    <w:rsid w:val="002F522F"/>
    <w:rsid w:val="002F6511"/>
    <w:rsid w:val="002F6BC8"/>
    <w:rsid w:val="003034EA"/>
    <w:rsid w:val="00303F56"/>
    <w:rsid w:val="003047A5"/>
    <w:rsid w:val="003106A8"/>
    <w:rsid w:val="0031247C"/>
    <w:rsid w:val="00314677"/>
    <w:rsid w:val="003230FE"/>
    <w:rsid w:val="00326F32"/>
    <w:rsid w:val="00330C59"/>
    <w:rsid w:val="003322A0"/>
    <w:rsid w:val="00333333"/>
    <w:rsid w:val="003374A4"/>
    <w:rsid w:val="003440F5"/>
    <w:rsid w:val="003454C2"/>
    <w:rsid w:val="00350677"/>
    <w:rsid w:val="00353EFE"/>
    <w:rsid w:val="00355E7B"/>
    <w:rsid w:val="0035797B"/>
    <w:rsid w:val="00361D55"/>
    <w:rsid w:val="00361E0E"/>
    <w:rsid w:val="00362C74"/>
    <w:rsid w:val="00370885"/>
    <w:rsid w:val="003724F5"/>
    <w:rsid w:val="00373C10"/>
    <w:rsid w:val="0037446E"/>
    <w:rsid w:val="00381A4A"/>
    <w:rsid w:val="00385D12"/>
    <w:rsid w:val="00386212"/>
    <w:rsid w:val="003912A2"/>
    <w:rsid w:val="00391F78"/>
    <w:rsid w:val="00392265"/>
    <w:rsid w:val="0039666B"/>
    <w:rsid w:val="00397698"/>
    <w:rsid w:val="003A3CE9"/>
    <w:rsid w:val="003A4540"/>
    <w:rsid w:val="003B3163"/>
    <w:rsid w:val="003B3F6F"/>
    <w:rsid w:val="003B438A"/>
    <w:rsid w:val="003B5703"/>
    <w:rsid w:val="003C2E64"/>
    <w:rsid w:val="003D1684"/>
    <w:rsid w:val="003D4CE7"/>
    <w:rsid w:val="003E062E"/>
    <w:rsid w:val="003E1990"/>
    <w:rsid w:val="003E1D07"/>
    <w:rsid w:val="003E67A1"/>
    <w:rsid w:val="003E6991"/>
    <w:rsid w:val="003F29E2"/>
    <w:rsid w:val="003F369E"/>
    <w:rsid w:val="003F492D"/>
    <w:rsid w:val="003F50D8"/>
    <w:rsid w:val="003F71DA"/>
    <w:rsid w:val="003F752B"/>
    <w:rsid w:val="003F7D55"/>
    <w:rsid w:val="00402EE5"/>
    <w:rsid w:val="00403FE3"/>
    <w:rsid w:val="00405231"/>
    <w:rsid w:val="00410B76"/>
    <w:rsid w:val="00411754"/>
    <w:rsid w:val="0041386D"/>
    <w:rsid w:val="00415C2C"/>
    <w:rsid w:val="004160AC"/>
    <w:rsid w:val="004228A5"/>
    <w:rsid w:val="00425ABE"/>
    <w:rsid w:val="00430620"/>
    <w:rsid w:val="00430D58"/>
    <w:rsid w:val="0043152D"/>
    <w:rsid w:val="00432C72"/>
    <w:rsid w:val="004349E4"/>
    <w:rsid w:val="00435415"/>
    <w:rsid w:val="004375A6"/>
    <w:rsid w:val="00440FB2"/>
    <w:rsid w:val="00446C9E"/>
    <w:rsid w:val="00450603"/>
    <w:rsid w:val="00450FF4"/>
    <w:rsid w:val="00451DF5"/>
    <w:rsid w:val="0045211C"/>
    <w:rsid w:val="00452270"/>
    <w:rsid w:val="00454707"/>
    <w:rsid w:val="004566FF"/>
    <w:rsid w:val="00456975"/>
    <w:rsid w:val="00461E59"/>
    <w:rsid w:val="00465374"/>
    <w:rsid w:val="00472364"/>
    <w:rsid w:val="00473BCD"/>
    <w:rsid w:val="00475B60"/>
    <w:rsid w:val="00475B8D"/>
    <w:rsid w:val="00484696"/>
    <w:rsid w:val="00485174"/>
    <w:rsid w:val="004933AB"/>
    <w:rsid w:val="004A0560"/>
    <w:rsid w:val="004A089A"/>
    <w:rsid w:val="004A0D0C"/>
    <w:rsid w:val="004A16A3"/>
    <w:rsid w:val="004A6206"/>
    <w:rsid w:val="004A6592"/>
    <w:rsid w:val="004B048E"/>
    <w:rsid w:val="004B04FA"/>
    <w:rsid w:val="004B18A7"/>
    <w:rsid w:val="004B48AD"/>
    <w:rsid w:val="004B4E6A"/>
    <w:rsid w:val="004B4F16"/>
    <w:rsid w:val="004B5383"/>
    <w:rsid w:val="004B673C"/>
    <w:rsid w:val="004C5624"/>
    <w:rsid w:val="004C7505"/>
    <w:rsid w:val="004D402E"/>
    <w:rsid w:val="004D63F5"/>
    <w:rsid w:val="004E26CD"/>
    <w:rsid w:val="004E32FE"/>
    <w:rsid w:val="004E3ED2"/>
    <w:rsid w:val="004E5442"/>
    <w:rsid w:val="004F0160"/>
    <w:rsid w:val="004F1D3A"/>
    <w:rsid w:val="004F24B9"/>
    <w:rsid w:val="004F4EDE"/>
    <w:rsid w:val="004F7A79"/>
    <w:rsid w:val="00500B4A"/>
    <w:rsid w:val="00506101"/>
    <w:rsid w:val="0050634E"/>
    <w:rsid w:val="005079C6"/>
    <w:rsid w:val="00507A28"/>
    <w:rsid w:val="00507E48"/>
    <w:rsid w:val="0051051C"/>
    <w:rsid w:val="00510549"/>
    <w:rsid w:val="0051140A"/>
    <w:rsid w:val="00511443"/>
    <w:rsid w:val="005119FF"/>
    <w:rsid w:val="00511E85"/>
    <w:rsid w:val="005152EA"/>
    <w:rsid w:val="00521702"/>
    <w:rsid w:val="00523800"/>
    <w:rsid w:val="0053020D"/>
    <w:rsid w:val="00531B82"/>
    <w:rsid w:val="00531F78"/>
    <w:rsid w:val="005373D7"/>
    <w:rsid w:val="0054101B"/>
    <w:rsid w:val="00541BC3"/>
    <w:rsid w:val="00546498"/>
    <w:rsid w:val="00550C23"/>
    <w:rsid w:val="0055226E"/>
    <w:rsid w:val="00554D7E"/>
    <w:rsid w:val="00556161"/>
    <w:rsid w:val="005567C9"/>
    <w:rsid w:val="0056296A"/>
    <w:rsid w:val="00562B5C"/>
    <w:rsid w:val="0056599F"/>
    <w:rsid w:val="00567CA0"/>
    <w:rsid w:val="00572FC3"/>
    <w:rsid w:val="0057489B"/>
    <w:rsid w:val="00575C8E"/>
    <w:rsid w:val="0057704D"/>
    <w:rsid w:val="00580BEF"/>
    <w:rsid w:val="00582125"/>
    <w:rsid w:val="0058484C"/>
    <w:rsid w:val="00584AB2"/>
    <w:rsid w:val="00584DDA"/>
    <w:rsid w:val="005852A3"/>
    <w:rsid w:val="005872A5"/>
    <w:rsid w:val="00587791"/>
    <w:rsid w:val="00587E22"/>
    <w:rsid w:val="00591B82"/>
    <w:rsid w:val="0059466B"/>
    <w:rsid w:val="00594B1B"/>
    <w:rsid w:val="0059769A"/>
    <w:rsid w:val="005A0778"/>
    <w:rsid w:val="005A084C"/>
    <w:rsid w:val="005A5C32"/>
    <w:rsid w:val="005A7964"/>
    <w:rsid w:val="005C2DF1"/>
    <w:rsid w:val="005C4094"/>
    <w:rsid w:val="005C4258"/>
    <w:rsid w:val="005C5C6B"/>
    <w:rsid w:val="005C63E0"/>
    <w:rsid w:val="005D2C28"/>
    <w:rsid w:val="005D39C1"/>
    <w:rsid w:val="005D70A7"/>
    <w:rsid w:val="005E16AF"/>
    <w:rsid w:val="005E54DA"/>
    <w:rsid w:val="005E5DEF"/>
    <w:rsid w:val="005F33B5"/>
    <w:rsid w:val="005F527C"/>
    <w:rsid w:val="005F5866"/>
    <w:rsid w:val="005F5B63"/>
    <w:rsid w:val="005F7C55"/>
    <w:rsid w:val="00603F52"/>
    <w:rsid w:val="006052AC"/>
    <w:rsid w:val="00605646"/>
    <w:rsid w:val="0060744A"/>
    <w:rsid w:val="00610780"/>
    <w:rsid w:val="00612641"/>
    <w:rsid w:val="006126C2"/>
    <w:rsid w:val="00614B5D"/>
    <w:rsid w:val="00614D4C"/>
    <w:rsid w:val="0061630B"/>
    <w:rsid w:val="0061684E"/>
    <w:rsid w:val="00620361"/>
    <w:rsid w:val="00621A0B"/>
    <w:rsid w:val="006234C4"/>
    <w:rsid w:val="00624259"/>
    <w:rsid w:val="006245B1"/>
    <w:rsid w:val="00624A55"/>
    <w:rsid w:val="006250A7"/>
    <w:rsid w:val="00634F8A"/>
    <w:rsid w:val="00635E49"/>
    <w:rsid w:val="00635F19"/>
    <w:rsid w:val="00642863"/>
    <w:rsid w:val="00645502"/>
    <w:rsid w:val="006474D7"/>
    <w:rsid w:val="00650BD9"/>
    <w:rsid w:val="00651F3D"/>
    <w:rsid w:val="00655281"/>
    <w:rsid w:val="00655553"/>
    <w:rsid w:val="006556CE"/>
    <w:rsid w:val="0065774E"/>
    <w:rsid w:val="00661218"/>
    <w:rsid w:val="00661424"/>
    <w:rsid w:val="00662965"/>
    <w:rsid w:val="0066494A"/>
    <w:rsid w:val="00665B2D"/>
    <w:rsid w:val="00665EC6"/>
    <w:rsid w:val="00666F27"/>
    <w:rsid w:val="0067063A"/>
    <w:rsid w:val="00672F06"/>
    <w:rsid w:val="00673B9D"/>
    <w:rsid w:val="006768C9"/>
    <w:rsid w:val="006775E8"/>
    <w:rsid w:val="00677937"/>
    <w:rsid w:val="0068161C"/>
    <w:rsid w:val="0068406B"/>
    <w:rsid w:val="00684352"/>
    <w:rsid w:val="00685111"/>
    <w:rsid w:val="006852E5"/>
    <w:rsid w:val="00685370"/>
    <w:rsid w:val="006861D1"/>
    <w:rsid w:val="006868D0"/>
    <w:rsid w:val="00690385"/>
    <w:rsid w:val="00692078"/>
    <w:rsid w:val="006920F4"/>
    <w:rsid w:val="006931CB"/>
    <w:rsid w:val="00695184"/>
    <w:rsid w:val="00695948"/>
    <w:rsid w:val="006962D8"/>
    <w:rsid w:val="00697067"/>
    <w:rsid w:val="006A23B1"/>
    <w:rsid w:val="006A50A5"/>
    <w:rsid w:val="006B3F5D"/>
    <w:rsid w:val="006B532F"/>
    <w:rsid w:val="006B54DE"/>
    <w:rsid w:val="006B7055"/>
    <w:rsid w:val="006B710A"/>
    <w:rsid w:val="006C2BB0"/>
    <w:rsid w:val="006C3E28"/>
    <w:rsid w:val="006C7987"/>
    <w:rsid w:val="006D5605"/>
    <w:rsid w:val="006D71D8"/>
    <w:rsid w:val="006E37CC"/>
    <w:rsid w:val="006E47D6"/>
    <w:rsid w:val="006F0A0B"/>
    <w:rsid w:val="006F0CDD"/>
    <w:rsid w:val="006F260A"/>
    <w:rsid w:val="006F328C"/>
    <w:rsid w:val="006F4475"/>
    <w:rsid w:val="006F4954"/>
    <w:rsid w:val="006F6330"/>
    <w:rsid w:val="006F6E76"/>
    <w:rsid w:val="007009F1"/>
    <w:rsid w:val="00704E4B"/>
    <w:rsid w:val="007057DB"/>
    <w:rsid w:val="0070652F"/>
    <w:rsid w:val="00712F05"/>
    <w:rsid w:val="00714B7F"/>
    <w:rsid w:val="00726121"/>
    <w:rsid w:val="0072761F"/>
    <w:rsid w:val="00731C9D"/>
    <w:rsid w:val="0073344E"/>
    <w:rsid w:val="0073384B"/>
    <w:rsid w:val="00736A4A"/>
    <w:rsid w:val="007439EF"/>
    <w:rsid w:val="00746C80"/>
    <w:rsid w:val="00751243"/>
    <w:rsid w:val="00752651"/>
    <w:rsid w:val="00752A8E"/>
    <w:rsid w:val="0075316A"/>
    <w:rsid w:val="00753640"/>
    <w:rsid w:val="007634EC"/>
    <w:rsid w:val="00763FB5"/>
    <w:rsid w:val="007771A4"/>
    <w:rsid w:val="00790B79"/>
    <w:rsid w:val="007930DE"/>
    <w:rsid w:val="007935E2"/>
    <w:rsid w:val="007943EB"/>
    <w:rsid w:val="007944DD"/>
    <w:rsid w:val="00794D5D"/>
    <w:rsid w:val="0079581B"/>
    <w:rsid w:val="007959B4"/>
    <w:rsid w:val="0079664E"/>
    <w:rsid w:val="00797EA0"/>
    <w:rsid w:val="007A1858"/>
    <w:rsid w:val="007A2EBD"/>
    <w:rsid w:val="007A58A3"/>
    <w:rsid w:val="007A7B0E"/>
    <w:rsid w:val="007B08AF"/>
    <w:rsid w:val="007B50F8"/>
    <w:rsid w:val="007B53D9"/>
    <w:rsid w:val="007B6AE3"/>
    <w:rsid w:val="007C0FC0"/>
    <w:rsid w:val="007C351A"/>
    <w:rsid w:val="007C5200"/>
    <w:rsid w:val="007C6113"/>
    <w:rsid w:val="007C66D8"/>
    <w:rsid w:val="007D161C"/>
    <w:rsid w:val="007D4127"/>
    <w:rsid w:val="007D5169"/>
    <w:rsid w:val="007D6968"/>
    <w:rsid w:val="007D7261"/>
    <w:rsid w:val="007D73C1"/>
    <w:rsid w:val="007E61C9"/>
    <w:rsid w:val="007E7DCC"/>
    <w:rsid w:val="007F1466"/>
    <w:rsid w:val="007F16B8"/>
    <w:rsid w:val="007F2C97"/>
    <w:rsid w:val="007F2F23"/>
    <w:rsid w:val="007F3999"/>
    <w:rsid w:val="007F6112"/>
    <w:rsid w:val="00801E4B"/>
    <w:rsid w:val="00806999"/>
    <w:rsid w:val="00812BEB"/>
    <w:rsid w:val="0081328F"/>
    <w:rsid w:val="00813CF0"/>
    <w:rsid w:val="0081452A"/>
    <w:rsid w:val="00814796"/>
    <w:rsid w:val="00815BF4"/>
    <w:rsid w:val="00820F95"/>
    <w:rsid w:val="00823036"/>
    <w:rsid w:val="00825D4C"/>
    <w:rsid w:val="00825D51"/>
    <w:rsid w:val="00826559"/>
    <w:rsid w:val="00830251"/>
    <w:rsid w:val="0083181B"/>
    <w:rsid w:val="00832842"/>
    <w:rsid w:val="00832C57"/>
    <w:rsid w:val="00833955"/>
    <w:rsid w:val="00836415"/>
    <w:rsid w:val="00837405"/>
    <w:rsid w:val="008479CD"/>
    <w:rsid w:val="00854709"/>
    <w:rsid w:val="0085648D"/>
    <w:rsid w:val="00860059"/>
    <w:rsid w:val="008621E3"/>
    <w:rsid w:val="008621F2"/>
    <w:rsid w:val="008652FF"/>
    <w:rsid w:val="00866DB9"/>
    <w:rsid w:val="008672B0"/>
    <w:rsid w:val="00870D31"/>
    <w:rsid w:val="00871F91"/>
    <w:rsid w:val="008727D6"/>
    <w:rsid w:val="00872F07"/>
    <w:rsid w:val="00873D4E"/>
    <w:rsid w:val="008769DE"/>
    <w:rsid w:val="0088130E"/>
    <w:rsid w:val="0088228B"/>
    <w:rsid w:val="00885D82"/>
    <w:rsid w:val="00885E37"/>
    <w:rsid w:val="00894CB0"/>
    <w:rsid w:val="00894E48"/>
    <w:rsid w:val="0089551D"/>
    <w:rsid w:val="008A06CC"/>
    <w:rsid w:val="008A0B13"/>
    <w:rsid w:val="008A5CA8"/>
    <w:rsid w:val="008B18BD"/>
    <w:rsid w:val="008B211F"/>
    <w:rsid w:val="008B75F2"/>
    <w:rsid w:val="008C5A5F"/>
    <w:rsid w:val="008D0260"/>
    <w:rsid w:val="008D13EB"/>
    <w:rsid w:val="008D2F29"/>
    <w:rsid w:val="008D320F"/>
    <w:rsid w:val="008D65FE"/>
    <w:rsid w:val="008D7133"/>
    <w:rsid w:val="008E0032"/>
    <w:rsid w:val="008E4CDF"/>
    <w:rsid w:val="008E5F0E"/>
    <w:rsid w:val="008E5F49"/>
    <w:rsid w:val="008E71FF"/>
    <w:rsid w:val="008E7DF6"/>
    <w:rsid w:val="008F0683"/>
    <w:rsid w:val="008F1304"/>
    <w:rsid w:val="008F1722"/>
    <w:rsid w:val="008F3B88"/>
    <w:rsid w:val="008F3CA9"/>
    <w:rsid w:val="008F6AEC"/>
    <w:rsid w:val="009007E0"/>
    <w:rsid w:val="009009E4"/>
    <w:rsid w:val="0090158F"/>
    <w:rsid w:val="009028B7"/>
    <w:rsid w:val="00914104"/>
    <w:rsid w:val="009242BD"/>
    <w:rsid w:val="00930E7F"/>
    <w:rsid w:val="00933589"/>
    <w:rsid w:val="00934AF6"/>
    <w:rsid w:val="00937F8D"/>
    <w:rsid w:val="00942D4C"/>
    <w:rsid w:val="00943EF9"/>
    <w:rsid w:val="00944BD3"/>
    <w:rsid w:val="00945923"/>
    <w:rsid w:val="00953456"/>
    <w:rsid w:val="00954296"/>
    <w:rsid w:val="00954632"/>
    <w:rsid w:val="00957416"/>
    <w:rsid w:val="00957D03"/>
    <w:rsid w:val="00963B5E"/>
    <w:rsid w:val="0096482D"/>
    <w:rsid w:val="00966640"/>
    <w:rsid w:val="00967AA8"/>
    <w:rsid w:val="00972A15"/>
    <w:rsid w:val="0097523E"/>
    <w:rsid w:val="00975B44"/>
    <w:rsid w:val="0097743F"/>
    <w:rsid w:val="00977531"/>
    <w:rsid w:val="00977662"/>
    <w:rsid w:val="00980F4C"/>
    <w:rsid w:val="009810A6"/>
    <w:rsid w:val="009861B9"/>
    <w:rsid w:val="009876AD"/>
    <w:rsid w:val="00992B36"/>
    <w:rsid w:val="00993CED"/>
    <w:rsid w:val="00994CAD"/>
    <w:rsid w:val="009A05BB"/>
    <w:rsid w:val="009A0E26"/>
    <w:rsid w:val="009A28B6"/>
    <w:rsid w:val="009A4EE3"/>
    <w:rsid w:val="009A6895"/>
    <w:rsid w:val="009B17A7"/>
    <w:rsid w:val="009B2541"/>
    <w:rsid w:val="009B25E9"/>
    <w:rsid w:val="009B3DAC"/>
    <w:rsid w:val="009C37D6"/>
    <w:rsid w:val="009C6813"/>
    <w:rsid w:val="009C6FB2"/>
    <w:rsid w:val="009D097F"/>
    <w:rsid w:val="009D1AFC"/>
    <w:rsid w:val="009D1EB1"/>
    <w:rsid w:val="009D3598"/>
    <w:rsid w:val="009D3B1F"/>
    <w:rsid w:val="009E43E1"/>
    <w:rsid w:val="009E4609"/>
    <w:rsid w:val="009F072E"/>
    <w:rsid w:val="009F1005"/>
    <w:rsid w:val="009F2846"/>
    <w:rsid w:val="00A00208"/>
    <w:rsid w:val="00A01DBE"/>
    <w:rsid w:val="00A0475D"/>
    <w:rsid w:val="00A04D53"/>
    <w:rsid w:val="00A0705B"/>
    <w:rsid w:val="00A070FC"/>
    <w:rsid w:val="00A206F3"/>
    <w:rsid w:val="00A21FA4"/>
    <w:rsid w:val="00A23197"/>
    <w:rsid w:val="00A32239"/>
    <w:rsid w:val="00A323B0"/>
    <w:rsid w:val="00A36A6D"/>
    <w:rsid w:val="00A40747"/>
    <w:rsid w:val="00A419F7"/>
    <w:rsid w:val="00A47CD8"/>
    <w:rsid w:val="00A52F24"/>
    <w:rsid w:val="00A535B8"/>
    <w:rsid w:val="00A56BB8"/>
    <w:rsid w:val="00A57892"/>
    <w:rsid w:val="00A61744"/>
    <w:rsid w:val="00A63517"/>
    <w:rsid w:val="00A64765"/>
    <w:rsid w:val="00A705BA"/>
    <w:rsid w:val="00A71C73"/>
    <w:rsid w:val="00A7549E"/>
    <w:rsid w:val="00A764AC"/>
    <w:rsid w:val="00A76D1F"/>
    <w:rsid w:val="00A77793"/>
    <w:rsid w:val="00A83D8B"/>
    <w:rsid w:val="00A85AF0"/>
    <w:rsid w:val="00A870AA"/>
    <w:rsid w:val="00A918C3"/>
    <w:rsid w:val="00A93904"/>
    <w:rsid w:val="00A95BF4"/>
    <w:rsid w:val="00AA4656"/>
    <w:rsid w:val="00AA598A"/>
    <w:rsid w:val="00AB110A"/>
    <w:rsid w:val="00AB20C3"/>
    <w:rsid w:val="00AB5530"/>
    <w:rsid w:val="00AC0FA2"/>
    <w:rsid w:val="00AC2695"/>
    <w:rsid w:val="00AC416C"/>
    <w:rsid w:val="00AC63E0"/>
    <w:rsid w:val="00AC642F"/>
    <w:rsid w:val="00AC7745"/>
    <w:rsid w:val="00AD1211"/>
    <w:rsid w:val="00AD1F08"/>
    <w:rsid w:val="00AD2723"/>
    <w:rsid w:val="00AD3B3A"/>
    <w:rsid w:val="00AD5849"/>
    <w:rsid w:val="00AD6831"/>
    <w:rsid w:val="00AD766B"/>
    <w:rsid w:val="00AE04E4"/>
    <w:rsid w:val="00AE2739"/>
    <w:rsid w:val="00AE29AD"/>
    <w:rsid w:val="00AE3D0A"/>
    <w:rsid w:val="00AF1144"/>
    <w:rsid w:val="00AF205E"/>
    <w:rsid w:val="00AF4FA9"/>
    <w:rsid w:val="00AF5F0E"/>
    <w:rsid w:val="00AF774E"/>
    <w:rsid w:val="00B03443"/>
    <w:rsid w:val="00B05974"/>
    <w:rsid w:val="00B0669F"/>
    <w:rsid w:val="00B07D97"/>
    <w:rsid w:val="00B11B92"/>
    <w:rsid w:val="00B12000"/>
    <w:rsid w:val="00B14B66"/>
    <w:rsid w:val="00B20551"/>
    <w:rsid w:val="00B223CD"/>
    <w:rsid w:val="00B238C2"/>
    <w:rsid w:val="00B25558"/>
    <w:rsid w:val="00B2682D"/>
    <w:rsid w:val="00B30122"/>
    <w:rsid w:val="00B32069"/>
    <w:rsid w:val="00B3247D"/>
    <w:rsid w:val="00B327C0"/>
    <w:rsid w:val="00B336D1"/>
    <w:rsid w:val="00B3625C"/>
    <w:rsid w:val="00B461DD"/>
    <w:rsid w:val="00B467AD"/>
    <w:rsid w:val="00B537E2"/>
    <w:rsid w:val="00B54626"/>
    <w:rsid w:val="00B60644"/>
    <w:rsid w:val="00B60D2C"/>
    <w:rsid w:val="00B6424F"/>
    <w:rsid w:val="00B6673F"/>
    <w:rsid w:val="00B700C2"/>
    <w:rsid w:val="00B70708"/>
    <w:rsid w:val="00B71D8E"/>
    <w:rsid w:val="00B746D2"/>
    <w:rsid w:val="00B75F9D"/>
    <w:rsid w:val="00B80DBA"/>
    <w:rsid w:val="00B84565"/>
    <w:rsid w:val="00B86915"/>
    <w:rsid w:val="00B87EEB"/>
    <w:rsid w:val="00B901C5"/>
    <w:rsid w:val="00B90878"/>
    <w:rsid w:val="00B9105B"/>
    <w:rsid w:val="00B91C11"/>
    <w:rsid w:val="00BA2C61"/>
    <w:rsid w:val="00BA2CF6"/>
    <w:rsid w:val="00BA2EFC"/>
    <w:rsid w:val="00BA37A0"/>
    <w:rsid w:val="00BA62BF"/>
    <w:rsid w:val="00BA6745"/>
    <w:rsid w:val="00BA6F30"/>
    <w:rsid w:val="00BA723A"/>
    <w:rsid w:val="00BB0621"/>
    <w:rsid w:val="00BB182C"/>
    <w:rsid w:val="00BB2B67"/>
    <w:rsid w:val="00BB6FC7"/>
    <w:rsid w:val="00BC335C"/>
    <w:rsid w:val="00BC3662"/>
    <w:rsid w:val="00BD0941"/>
    <w:rsid w:val="00BD0A58"/>
    <w:rsid w:val="00BD44E3"/>
    <w:rsid w:val="00BD7160"/>
    <w:rsid w:val="00BE1D42"/>
    <w:rsid w:val="00BE27C6"/>
    <w:rsid w:val="00BE2E86"/>
    <w:rsid w:val="00BE37FC"/>
    <w:rsid w:val="00BE3C7C"/>
    <w:rsid w:val="00BE5E08"/>
    <w:rsid w:val="00BE6EB6"/>
    <w:rsid w:val="00BE750F"/>
    <w:rsid w:val="00BF01DA"/>
    <w:rsid w:val="00BF0B2D"/>
    <w:rsid w:val="00BF4352"/>
    <w:rsid w:val="00BF5428"/>
    <w:rsid w:val="00BF79A4"/>
    <w:rsid w:val="00C006F3"/>
    <w:rsid w:val="00C06A90"/>
    <w:rsid w:val="00C11731"/>
    <w:rsid w:val="00C16FB8"/>
    <w:rsid w:val="00C17C14"/>
    <w:rsid w:val="00C23F2F"/>
    <w:rsid w:val="00C259B7"/>
    <w:rsid w:val="00C26FF8"/>
    <w:rsid w:val="00C271BA"/>
    <w:rsid w:val="00C30325"/>
    <w:rsid w:val="00C313F0"/>
    <w:rsid w:val="00C31665"/>
    <w:rsid w:val="00C330A4"/>
    <w:rsid w:val="00C34AC5"/>
    <w:rsid w:val="00C40C4E"/>
    <w:rsid w:val="00C41AA2"/>
    <w:rsid w:val="00C42755"/>
    <w:rsid w:val="00C4366B"/>
    <w:rsid w:val="00C46957"/>
    <w:rsid w:val="00C51525"/>
    <w:rsid w:val="00C51A28"/>
    <w:rsid w:val="00C579F6"/>
    <w:rsid w:val="00C636FD"/>
    <w:rsid w:val="00C63FD0"/>
    <w:rsid w:val="00C64E20"/>
    <w:rsid w:val="00C70755"/>
    <w:rsid w:val="00C715C7"/>
    <w:rsid w:val="00C71B91"/>
    <w:rsid w:val="00C71C23"/>
    <w:rsid w:val="00C7585D"/>
    <w:rsid w:val="00C758C5"/>
    <w:rsid w:val="00C805CA"/>
    <w:rsid w:val="00C81D45"/>
    <w:rsid w:val="00C85390"/>
    <w:rsid w:val="00C85899"/>
    <w:rsid w:val="00C85D75"/>
    <w:rsid w:val="00C85E64"/>
    <w:rsid w:val="00C872A0"/>
    <w:rsid w:val="00C90EC5"/>
    <w:rsid w:val="00C93301"/>
    <w:rsid w:val="00C9465A"/>
    <w:rsid w:val="00C963EB"/>
    <w:rsid w:val="00C97570"/>
    <w:rsid w:val="00CA0321"/>
    <w:rsid w:val="00CA1049"/>
    <w:rsid w:val="00CA223E"/>
    <w:rsid w:val="00CA3B89"/>
    <w:rsid w:val="00CA48A8"/>
    <w:rsid w:val="00CB0B1B"/>
    <w:rsid w:val="00CB7045"/>
    <w:rsid w:val="00CC0180"/>
    <w:rsid w:val="00CD012A"/>
    <w:rsid w:val="00CD14AA"/>
    <w:rsid w:val="00CD1C06"/>
    <w:rsid w:val="00CD450D"/>
    <w:rsid w:val="00CD60A3"/>
    <w:rsid w:val="00CE0C80"/>
    <w:rsid w:val="00CE1E77"/>
    <w:rsid w:val="00CE25C3"/>
    <w:rsid w:val="00CE286C"/>
    <w:rsid w:val="00CF2706"/>
    <w:rsid w:val="00CF2800"/>
    <w:rsid w:val="00CF2B07"/>
    <w:rsid w:val="00CF548F"/>
    <w:rsid w:val="00D01217"/>
    <w:rsid w:val="00D02ADB"/>
    <w:rsid w:val="00D043A4"/>
    <w:rsid w:val="00D11516"/>
    <w:rsid w:val="00D1509F"/>
    <w:rsid w:val="00D1514D"/>
    <w:rsid w:val="00D2279A"/>
    <w:rsid w:val="00D2332B"/>
    <w:rsid w:val="00D243AA"/>
    <w:rsid w:val="00D247DF"/>
    <w:rsid w:val="00D302E4"/>
    <w:rsid w:val="00D3196F"/>
    <w:rsid w:val="00D334AA"/>
    <w:rsid w:val="00D355C7"/>
    <w:rsid w:val="00D4136B"/>
    <w:rsid w:val="00D43038"/>
    <w:rsid w:val="00D437ED"/>
    <w:rsid w:val="00D4597A"/>
    <w:rsid w:val="00D460E1"/>
    <w:rsid w:val="00D463A5"/>
    <w:rsid w:val="00D46828"/>
    <w:rsid w:val="00D47628"/>
    <w:rsid w:val="00D56070"/>
    <w:rsid w:val="00D621EF"/>
    <w:rsid w:val="00D62868"/>
    <w:rsid w:val="00D66F1F"/>
    <w:rsid w:val="00D712AA"/>
    <w:rsid w:val="00D71DE2"/>
    <w:rsid w:val="00D73D1A"/>
    <w:rsid w:val="00D73DC8"/>
    <w:rsid w:val="00D73EFB"/>
    <w:rsid w:val="00D740C4"/>
    <w:rsid w:val="00D75022"/>
    <w:rsid w:val="00D77A53"/>
    <w:rsid w:val="00D8403A"/>
    <w:rsid w:val="00D8490C"/>
    <w:rsid w:val="00D86B48"/>
    <w:rsid w:val="00D90169"/>
    <w:rsid w:val="00D92CAB"/>
    <w:rsid w:val="00D93E2E"/>
    <w:rsid w:val="00D94EB6"/>
    <w:rsid w:val="00D970AC"/>
    <w:rsid w:val="00D97DE2"/>
    <w:rsid w:val="00DA0599"/>
    <w:rsid w:val="00DA07EE"/>
    <w:rsid w:val="00DA08E9"/>
    <w:rsid w:val="00DA4984"/>
    <w:rsid w:val="00DA7A6D"/>
    <w:rsid w:val="00DB2481"/>
    <w:rsid w:val="00DB47E7"/>
    <w:rsid w:val="00DB79A3"/>
    <w:rsid w:val="00DC2FAE"/>
    <w:rsid w:val="00DC67AB"/>
    <w:rsid w:val="00DD08F9"/>
    <w:rsid w:val="00DD183D"/>
    <w:rsid w:val="00DD2A62"/>
    <w:rsid w:val="00DD3566"/>
    <w:rsid w:val="00DD5152"/>
    <w:rsid w:val="00DD5B1F"/>
    <w:rsid w:val="00DE0CE3"/>
    <w:rsid w:val="00DE35FD"/>
    <w:rsid w:val="00DE366A"/>
    <w:rsid w:val="00DE5BF9"/>
    <w:rsid w:val="00DE709F"/>
    <w:rsid w:val="00DE79EE"/>
    <w:rsid w:val="00DF068B"/>
    <w:rsid w:val="00DF2123"/>
    <w:rsid w:val="00DF2C7A"/>
    <w:rsid w:val="00DF54FA"/>
    <w:rsid w:val="00DF5D77"/>
    <w:rsid w:val="00DF622D"/>
    <w:rsid w:val="00E020C7"/>
    <w:rsid w:val="00E027F0"/>
    <w:rsid w:val="00E02F6B"/>
    <w:rsid w:val="00E0336C"/>
    <w:rsid w:val="00E035CC"/>
    <w:rsid w:val="00E039EB"/>
    <w:rsid w:val="00E0548A"/>
    <w:rsid w:val="00E135B2"/>
    <w:rsid w:val="00E15556"/>
    <w:rsid w:val="00E171EF"/>
    <w:rsid w:val="00E24C07"/>
    <w:rsid w:val="00E25FF5"/>
    <w:rsid w:val="00E326E8"/>
    <w:rsid w:val="00E34AEA"/>
    <w:rsid w:val="00E34B67"/>
    <w:rsid w:val="00E34D22"/>
    <w:rsid w:val="00E356E0"/>
    <w:rsid w:val="00E36D07"/>
    <w:rsid w:val="00E37B89"/>
    <w:rsid w:val="00E40027"/>
    <w:rsid w:val="00E40B12"/>
    <w:rsid w:val="00E43EB1"/>
    <w:rsid w:val="00E4687A"/>
    <w:rsid w:val="00E5428B"/>
    <w:rsid w:val="00E55B8C"/>
    <w:rsid w:val="00E5695F"/>
    <w:rsid w:val="00E57E49"/>
    <w:rsid w:val="00E62C20"/>
    <w:rsid w:val="00E71C1E"/>
    <w:rsid w:val="00E74379"/>
    <w:rsid w:val="00E779AA"/>
    <w:rsid w:val="00E84B0E"/>
    <w:rsid w:val="00E855D4"/>
    <w:rsid w:val="00E870D9"/>
    <w:rsid w:val="00E91F23"/>
    <w:rsid w:val="00E9348B"/>
    <w:rsid w:val="00E94C8F"/>
    <w:rsid w:val="00E96CC7"/>
    <w:rsid w:val="00E96D16"/>
    <w:rsid w:val="00E9720D"/>
    <w:rsid w:val="00E979CE"/>
    <w:rsid w:val="00EA038C"/>
    <w:rsid w:val="00EA045B"/>
    <w:rsid w:val="00EA0D9A"/>
    <w:rsid w:val="00EA32EC"/>
    <w:rsid w:val="00EA3AA0"/>
    <w:rsid w:val="00EA430B"/>
    <w:rsid w:val="00EA527F"/>
    <w:rsid w:val="00EA5670"/>
    <w:rsid w:val="00EA5745"/>
    <w:rsid w:val="00EB06D3"/>
    <w:rsid w:val="00EB09E3"/>
    <w:rsid w:val="00EB7EBE"/>
    <w:rsid w:val="00EC2C20"/>
    <w:rsid w:val="00EC68ED"/>
    <w:rsid w:val="00ED568F"/>
    <w:rsid w:val="00EE0B52"/>
    <w:rsid w:val="00EE2242"/>
    <w:rsid w:val="00EE3860"/>
    <w:rsid w:val="00EE3CB4"/>
    <w:rsid w:val="00EE637F"/>
    <w:rsid w:val="00EF271A"/>
    <w:rsid w:val="00EF2EA2"/>
    <w:rsid w:val="00EF5325"/>
    <w:rsid w:val="00EF6D7C"/>
    <w:rsid w:val="00F00E9B"/>
    <w:rsid w:val="00F00EB9"/>
    <w:rsid w:val="00F0355A"/>
    <w:rsid w:val="00F043D8"/>
    <w:rsid w:val="00F0450D"/>
    <w:rsid w:val="00F07D5C"/>
    <w:rsid w:val="00F1253D"/>
    <w:rsid w:val="00F1589D"/>
    <w:rsid w:val="00F159E7"/>
    <w:rsid w:val="00F20503"/>
    <w:rsid w:val="00F21569"/>
    <w:rsid w:val="00F21CF9"/>
    <w:rsid w:val="00F22C20"/>
    <w:rsid w:val="00F232F1"/>
    <w:rsid w:val="00F2496F"/>
    <w:rsid w:val="00F2556E"/>
    <w:rsid w:val="00F25634"/>
    <w:rsid w:val="00F3080D"/>
    <w:rsid w:val="00F30A24"/>
    <w:rsid w:val="00F30B9D"/>
    <w:rsid w:val="00F30C5C"/>
    <w:rsid w:val="00F31B8E"/>
    <w:rsid w:val="00F3263C"/>
    <w:rsid w:val="00F346C7"/>
    <w:rsid w:val="00F411DD"/>
    <w:rsid w:val="00F41E87"/>
    <w:rsid w:val="00F423F1"/>
    <w:rsid w:val="00F4396D"/>
    <w:rsid w:val="00F43E8D"/>
    <w:rsid w:val="00F532AD"/>
    <w:rsid w:val="00F5396E"/>
    <w:rsid w:val="00F54B79"/>
    <w:rsid w:val="00F55741"/>
    <w:rsid w:val="00F57052"/>
    <w:rsid w:val="00F57761"/>
    <w:rsid w:val="00F610B2"/>
    <w:rsid w:val="00F627F9"/>
    <w:rsid w:val="00F657DF"/>
    <w:rsid w:val="00F670F7"/>
    <w:rsid w:val="00F74AD0"/>
    <w:rsid w:val="00F800C3"/>
    <w:rsid w:val="00F82398"/>
    <w:rsid w:val="00F82C0C"/>
    <w:rsid w:val="00F82E0F"/>
    <w:rsid w:val="00F9287C"/>
    <w:rsid w:val="00F939DA"/>
    <w:rsid w:val="00F979FE"/>
    <w:rsid w:val="00FA0B19"/>
    <w:rsid w:val="00FA5421"/>
    <w:rsid w:val="00FA5F97"/>
    <w:rsid w:val="00FA6407"/>
    <w:rsid w:val="00FA698A"/>
    <w:rsid w:val="00FB35A9"/>
    <w:rsid w:val="00FB69B2"/>
    <w:rsid w:val="00FC7BCB"/>
    <w:rsid w:val="00FD5966"/>
    <w:rsid w:val="00FD5C22"/>
    <w:rsid w:val="00FE2261"/>
    <w:rsid w:val="00FE275C"/>
    <w:rsid w:val="00FE3E0F"/>
    <w:rsid w:val="00FE724F"/>
    <w:rsid w:val="00FF1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7C030"/>
  <w15:docId w15:val="{5F9488D1-7B7B-4245-AAB3-3A686CD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067"/>
    <w:rPr>
      <w:sz w:val="24"/>
      <w:szCs w:val="24"/>
    </w:rPr>
  </w:style>
  <w:style w:type="paragraph" w:styleId="Heading1">
    <w:name w:val="heading 1"/>
    <w:basedOn w:val="Normal"/>
    <w:next w:val="Normal"/>
    <w:qFormat/>
    <w:rsid w:val="00697067"/>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69A"/>
    <w:pPr>
      <w:ind w:left="720"/>
    </w:pPr>
  </w:style>
  <w:style w:type="paragraph" w:styleId="BalloonText">
    <w:name w:val="Balloon Text"/>
    <w:basedOn w:val="Normal"/>
    <w:link w:val="BalloonTextChar"/>
    <w:rsid w:val="00F411DD"/>
    <w:rPr>
      <w:rFonts w:ascii="Tahoma" w:hAnsi="Tahoma" w:cs="Tahoma"/>
      <w:sz w:val="16"/>
      <w:szCs w:val="16"/>
    </w:rPr>
  </w:style>
  <w:style w:type="character" w:customStyle="1" w:styleId="BalloonTextChar">
    <w:name w:val="Balloon Text Char"/>
    <w:basedOn w:val="DefaultParagraphFont"/>
    <w:link w:val="BalloonText"/>
    <w:rsid w:val="00F411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53967">
      <w:bodyDiv w:val="1"/>
      <w:marLeft w:val="0"/>
      <w:marRight w:val="0"/>
      <w:marTop w:val="0"/>
      <w:marBottom w:val="0"/>
      <w:divBdr>
        <w:top w:val="none" w:sz="0" w:space="0" w:color="auto"/>
        <w:left w:val="none" w:sz="0" w:space="0" w:color="auto"/>
        <w:bottom w:val="none" w:sz="0" w:space="0" w:color="auto"/>
        <w:right w:val="none" w:sz="0" w:space="0" w:color="auto"/>
      </w:divBdr>
    </w:div>
    <w:div w:id="206270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Agendas\meeting%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32863-D972-4185-8608-0AFC1763A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agenda.dotx</Template>
  <TotalTime>11</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CITY OF BENNETT     -     AGENDA     -     NOVEMBER   8, 1999</vt:lpstr>
    </vt:vector>
  </TitlesOfParts>
  <Company>City of Bennett, Iowa</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BENNETT     -     AGENDA     -     NOVEMBER   8, 1999</dc:title>
  <dc:subject/>
  <dc:creator>User</dc:creator>
  <cp:keywords/>
  <dc:description/>
  <cp:lastModifiedBy>City of Bennett</cp:lastModifiedBy>
  <cp:revision>2</cp:revision>
  <cp:lastPrinted>2025-10-01T16:36:00Z</cp:lastPrinted>
  <dcterms:created xsi:type="dcterms:W3CDTF">2025-10-27T15:44:00Z</dcterms:created>
  <dcterms:modified xsi:type="dcterms:W3CDTF">2025-10-29T17:40:00Z</dcterms:modified>
</cp:coreProperties>
</file>